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6" w:rsidRPr="0081750D" w:rsidRDefault="00AC4963" w:rsidP="009C4D5A">
      <w:pPr>
        <w:pStyle w:val="Heading1"/>
      </w:pPr>
      <w:bookmarkStart w:id="0" w:name="_GoBack"/>
      <w:bookmarkEnd w:id="0"/>
      <w:r w:rsidRPr="0081750D">
        <w:t xml:space="preserve">Section 1: </w:t>
      </w:r>
      <w:r w:rsidR="00D27ED6" w:rsidRPr="0081750D">
        <w:t>Overview</w:t>
      </w:r>
    </w:p>
    <w:p w:rsidR="00D27ED6" w:rsidRPr="0081750D" w:rsidRDefault="00D27ED6" w:rsidP="009C4D5A"/>
    <w:p w:rsidR="00AD2AEC" w:rsidRPr="0081750D" w:rsidRDefault="00AD2AEC" w:rsidP="009C4D5A">
      <w:r w:rsidRPr="0081750D">
        <w:t>Date</w:t>
      </w:r>
      <w:r w:rsidR="006C5E69" w:rsidRPr="0081750D">
        <w:t xml:space="preserve"> of Verification Report</w:t>
      </w:r>
      <w:r w:rsidRPr="0081750D">
        <w:t xml:space="preserve">: </w:t>
      </w:r>
      <w:sdt>
        <w:sdtPr>
          <w:id w:val="2587221"/>
          <w:placeholder>
            <w:docPart w:val="C13ACEC3AE364A598B6A18D8F92DCA00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9C4D5A" w:rsidRPr="00503112">
            <w:rPr>
              <w:rStyle w:val="PlaceholderText"/>
            </w:rPr>
            <w:t>Click here to enter a date.</w:t>
          </w:r>
        </w:sdtContent>
      </w:sdt>
    </w:p>
    <w:p w:rsidR="002A6A48" w:rsidRPr="0081750D" w:rsidRDefault="002A6A48" w:rsidP="009C4D5A"/>
    <w:p w:rsidR="002A6A48" w:rsidRPr="009C4D5A" w:rsidRDefault="005E73C4" w:rsidP="009C4D5A">
      <w:r>
        <w:t>Operator</w:t>
      </w:r>
      <w:r w:rsidR="002A6A48" w:rsidRPr="009C4D5A">
        <w:t xml:space="preserve"> Name:</w:t>
      </w:r>
      <w:bookmarkStart w:id="1" w:name="Text2"/>
      <w:r w:rsidR="009C4D5A">
        <w:tab/>
      </w:r>
      <w:bookmarkEnd w:id="1"/>
      <w:sdt>
        <w:sdtPr>
          <w:id w:val="2587232"/>
          <w:placeholder>
            <w:docPart w:val="C7A25659387B463FBDEA28D2853C935C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2A6A48" w:rsidRPr="009C4D5A" w:rsidRDefault="002A6A48" w:rsidP="009C4D5A"/>
    <w:p w:rsidR="002A6A48" w:rsidRPr="009C4D5A" w:rsidRDefault="005E73C4" w:rsidP="009C4D5A">
      <w:r w:rsidRPr="009C4D5A">
        <w:t>Reporting year of emission report verified</w:t>
      </w:r>
      <w:r w:rsidR="002A6A48" w:rsidRPr="009C4D5A">
        <w:t>:</w:t>
      </w:r>
      <w:r w:rsidR="009C4D5A">
        <w:tab/>
      </w:r>
      <w:sdt>
        <w:sdtPr>
          <w:id w:val="2587231"/>
          <w:placeholder>
            <w:docPart w:val="FD621990D810415E89D7DCE978650EBC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2A6A48" w:rsidRPr="009C4D5A" w:rsidRDefault="002A6A48" w:rsidP="009C4D5A"/>
    <w:p w:rsidR="002A6A48" w:rsidRDefault="005E73C4" w:rsidP="009C4D5A">
      <w:r w:rsidRPr="009C4D5A">
        <w:t xml:space="preserve">Reporting classification:  </w:t>
      </w:r>
      <w:r w:rsidR="00FA6BDD" w:rsidRPr="009C4D5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A6A48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</w:t>
      </w:r>
      <w:r w:rsidR="00A86EB6">
        <w:t>voluntary</w:t>
      </w:r>
      <w:r w:rsidRPr="009C4D5A">
        <w:tab/>
      </w:r>
      <w:r w:rsidR="00FA6BDD" w:rsidRPr="009C4D5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A6A48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complete  </w:t>
      </w:r>
      <w:r w:rsidR="00FA6BDD" w:rsidRPr="009C4D5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A6A48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historical</w:t>
      </w:r>
    </w:p>
    <w:p w:rsidR="009C4D5A" w:rsidRPr="009C4D5A" w:rsidRDefault="009C4D5A" w:rsidP="009C4D5A"/>
    <w:p w:rsidR="002A6A48" w:rsidRPr="009C4D5A" w:rsidRDefault="005E73C4" w:rsidP="009C4D5A">
      <w:r>
        <w:t>Operator’s</w:t>
      </w:r>
      <w:r w:rsidR="002A6A48" w:rsidRPr="009C4D5A">
        <w:t xml:space="preserve"> Organizational Boundaries: </w:t>
      </w:r>
    </w:p>
    <w:p w:rsidR="002A6A48" w:rsidRPr="0081750D" w:rsidRDefault="002A6A48" w:rsidP="005E73C4">
      <w:pPr>
        <w:rPr>
          <w:b/>
        </w:rPr>
      </w:pPr>
      <w:r w:rsidRPr="0081750D">
        <w:t xml:space="preserve"> </w:t>
      </w:r>
      <w:bookmarkStart w:id="2" w:name="Check3"/>
      <w:r w:rsidR="00FA6BDD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5E73C4">
        <w:instrText xml:space="preserve"> FORMCHECKBOX </w:instrText>
      </w:r>
      <w:r w:rsidR="00310758">
        <w:fldChar w:fldCharType="separate"/>
      </w:r>
      <w:r w:rsidR="00FA6BDD">
        <w:fldChar w:fldCharType="end"/>
      </w:r>
      <w:bookmarkEnd w:id="2"/>
      <w:r w:rsidRPr="0081750D">
        <w:t xml:space="preserve"> </w:t>
      </w:r>
      <w:r w:rsidR="005E73C4">
        <w:t xml:space="preserve">Operational </w:t>
      </w:r>
      <w:r w:rsidRPr="0081750D">
        <w:t>Control Only</w:t>
      </w:r>
    </w:p>
    <w:p w:rsidR="002A6A48" w:rsidRDefault="002A6A48" w:rsidP="009C4D5A">
      <w:r w:rsidRPr="009C4D5A">
        <w:t xml:space="preserve">Geographic Scope of Emissions Report:   </w:t>
      </w:r>
    </w:p>
    <w:p w:rsidR="00562C69" w:rsidRDefault="00562C69" w:rsidP="009C4D5A">
      <w:r w:rsidRPr="009C4D5A">
        <w:t xml:space="preserve">       </w:t>
      </w:r>
      <w:r w:rsidR="00FA6BD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310758">
        <w:fldChar w:fldCharType="separate"/>
      </w:r>
      <w:r w:rsidR="00FA6BDD">
        <w:fldChar w:fldCharType="end"/>
      </w:r>
      <w:r>
        <w:t xml:space="preserve"> California: AB 32</w:t>
      </w:r>
    </w:p>
    <w:p w:rsidR="002A6A48" w:rsidRPr="009C4D5A" w:rsidRDefault="002A6A48" w:rsidP="009C4D5A">
      <w:r w:rsidRPr="009C4D5A">
        <w:t xml:space="preserve">       </w:t>
      </w:r>
      <w:r w:rsidR="00FA6B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2C69">
        <w:instrText xml:space="preserve"> FORMCHECKBOX </w:instrText>
      </w:r>
      <w:r w:rsidR="00310758">
        <w:fldChar w:fldCharType="separate"/>
      </w:r>
      <w:r w:rsidR="00FA6BDD">
        <w:fldChar w:fldCharType="end"/>
      </w:r>
      <w:r w:rsidRPr="009C4D5A">
        <w:t xml:space="preserve"> Transitional, specify boundary: </w:t>
      </w:r>
      <w:sdt>
        <w:sdtPr>
          <w:id w:val="2587256"/>
          <w:placeholder>
            <w:docPart w:val="2CB6D71DB62D486989A3EF3EC9E016BE"/>
          </w:placeholder>
          <w:showingPlcHdr/>
        </w:sdtPr>
        <w:sdtEndPr/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</w:p>
    <w:p w:rsidR="009C4D5A" w:rsidRDefault="009C4D5A" w:rsidP="009C4D5A">
      <w:r w:rsidRPr="009C4D5A">
        <w:t xml:space="preserve">       </w:t>
      </w:r>
      <w:r w:rsidR="00FA6BDD" w:rsidRPr="009C4D5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="00A86EB6">
        <w:t xml:space="preserve"> </w:t>
      </w:r>
      <w:r>
        <w:t>Western Climate Initiative</w:t>
      </w:r>
    </w:p>
    <w:p w:rsidR="002A6A48" w:rsidRPr="009C4D5A" w:rsidRDefault="002A6A48" w:rsidP="009C4D5A">
      <w:r w:rsidRPr="009C4D5A">
        <w:t xml:space="preserve">       </w:t>
      </w:r>
      <w:r w:rsidR="00FA6BDD" w:rsidRPr="009C4D5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North American   </w:t>
      </w:r>
    </w:p>
    <w:p w:rsidR="002A6A48" w:rsidRPr="009C4D5A" w:rsidRDefault="002A6A48" w:rsidP="009C4D5A">
      <w:r w:rsidRPr="009C4D5A">
        <w:t xml:space="preserve">       </w:t>
      </w:r>
      <w:r w:rsidR="00FA6BDD" w:rsidRPr="009C4D5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Worldwide (including North America)  </w:t>
      </w:r>
      <w:r w:rsidR="00FA6BDD" w:rsidRPr="009C4D5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Pr="009C4D5A">
        <w:t xml:space="preserve"> Worldwide (non-North America) </w:t>
      </w:r>
    </w:p>
    <w:p w:rsidR="006C5E69" w:rsidRPr="009C4D5A" w:rsidRDefault="006C5E69" w:rsidP="009C4D5A"/>
    <w:p w:rsidR="002A6A48" w:rsidRPr="009C4D5A" w:rsidRDefault="002A6A48" w:rsidP="009C4D5A">
      <w:r w:rsidRPr="009C4D5A">
        <w:t>Base Year (if applicable):</w:t>
      </w:r>
      <w:r w:rsidRPr="009C4D5A">
        <w:tab/>
      </w:r>
      <w:sdt>
        <w:sdtPr>
          <w:id w:val="2587230"/>
          <w:placeholder>
            <w:docPart w:val="34297268771A4A27889AB18DB780303E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  <w:r w:rsidRPr="009C4D5A">
        <w:t xml:space="preserve"> </w:t>
      </w:r>
    </w:p>
    <w:p w:rsidR="002A6A48" w:rsidRPr="009C4D5A" w:rsidRDefault="002A6A48" w:rsidP="009C4D5A"/>
    <w:p w:rsidR="00AD2AEC" w:rsidRPr="009C4D5A" w:rsidRDefault="00AD2AEC" w:rsidP="009C4D5A">
      <w:r w:rsidRPr="009C4D5A">
        <w:t>Verification</w:t>
      </w:r>
      <w:r w:rsidR="005E73C4" w:rsidRPr="009C4D5A">
        <w:t xml:space="preserve"> body name</w:t>
      </w:r>
      <w:r w:rsidRPr="009C4D5A">
        <w:t>:</w:t>
      </w:r>
      <w:r w:rsidR="00F23E69" w:rsidRPr="009C4D5A">
        <w:t xml:space="preserve"> </w:t>
      </w:r>
      <w:r w:rsidR="009C4D5A">
        <w:t>Paragon Consulting Services</w:t>
      </w:r>
    </w:p>
    <w:p w:rsidR="00AD2AEC" w:rsidRPr="009C4D5A" w:rsidRDefault="00AD2AEC" w:rsidP="009C4D5A">
      <w:r w:rsidRPr="009C4D5A">
        <w:t xml:space="preserve">Verification </w:t>
      </w:r>
      <w:r w:rsidR="005E73C4">
        <w:t>b</w:t>
      </w:r>
      <w:r w:rsidR="00BE7F98" w:rsidRPr="009C4D5A">
        <w:t>ody</w:t>
      </w:r>
      <w:r w:rsidRPr="009C4D5A">
        <w:t xml:space="preserve"> </w:t>
      </w:r>
      <w:r w:rsidR="005E73C4">
        <w:t>c</w:t>
      </w:r>
      <w:r w:rsidRPr="009C4D5A">
        <w:t>ontact:</w:t>
      </w:r>
      <w:r w:rsidR="00F23E69" w:rsidRPr="009C4D5A">
        <w:t xml:space="preserve"> </w:t>
      </w:r>
      <w:r w:rsidR="009C4D5A">
        <w:tab/>
      </w:r>
      <w:sdt>
        <w:sdtPr>
          <w:id w:val="2587222"/>
          <w:placeholder>
            <w:docPart w:val="9878A3F2807042398D34A934522EF3B2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AD2AEC" w:rsidP="009C4D5A">
      <w:r w:rsidRPr="009C4D5A">
        <w:t>Title:</w:t>
      </w:r>
      <w:r w:rsidRPr="009C4D5A">
        <w:tab/>
      </w:r>
      <w:sdt>
        <w:sdtPr>
          <w:id w:val="2587223"/>
          <w:placeholder>
            <w:docPart w:val="3A06DF89120B4A0AAD0183620314833D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AD2AEC" w:rsidP="009C4D5A">
      <w:r w:rsidRPr="009C4D5A">
        <w:t>Telephone:</w:t>
      </w:r>
      <w:r w:rsidRPr="009C4D5A">
        <w:tab/>
      </w:r>
      <w:sdt>
        <w:sdtPr>
          <w:id w:val="2587224"/>
          <w:placeholder>
            <w:docPart w:val="775D035C4A1C4A6AB4468484B579CDA2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AD2AEC" w:rsidP="009C4D5A">
      <w:r w:rsidRPr="009C4D5A">
        <w:t>Email:</w:t>
      </w:r>
      <w:r w:rsidRPr="009C4D5A">
        <w:tab/>
      </w:r>
      <w:sdt>
        <w:sdtPr>
          <w:id w:val="2587225"/>
          <w:placeholder>
            <w:docPart w:val="A9E4B9A177A04BAF98C7AA097C7E3E47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F23E69" w:rsidRPr="009C4D5A" w:rsidRDefault="00F23E69" w:rsidP="009C4D5A"/>
    <w:p w:rsidR="00AD2AEC" w:rsidRPr="009C4D5A" w:rsidRDefault="00AD2AEC" w:rsidP="009C4D5A">
      <w:r w:rsidRPr="009C4D5A">
        <w:t>Subcontractors:</w:t>
      </w:r>
      <w:r w:rsidR="009C4D5A">
        <w:tab/>
      </w:r>
      <w:sdt>
        <w:sdtPr>
          <w:id w:val="2587226"/>
          <w:placeholder>
            <w:docPart w:val="59D43149F2864BE599D54C645601CA14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AD2AEC" w:rsidP="009C4D5A"/>
    <w:p w:rsidR="00AD2AEC" w:rsidRPr="009C4D5A" w:rsidRDefault="00AD2AEC" w:rsidP="009C4D5A">
      <w:r w:rsidRPr="009C4D5A">
        <w:t xml:space="preserve">Verification </w:t>
      </w:r>
      <w:r w:rsidR="005E73C4">
        <w:t>t</w:t>
      </w:r>
      <w:r w:rsidRPr="009C4D5A">
        <w:t xml:space="preserve">eam </w:t>
      </w:r>
      <w:r w:rsidR="005E73C4">
        <w:t>operator</w:t>
      </w:r>
      <w:r w:rsidRPr="009C4D5A">
        <w:t>s:</w:t>
      </w:r>
    </w:p>
    <w:p w:rsidR="00BE7F98" w:rsidRPr="009C4D5A" w:rsidRDefault="00AD2AEC" w:rsidP="009C4D5A">
      <w:r w:rsidRPr="009C4D5A">
        <w:t xml:space="preserve">Lead </w:t>
      </w:r>
      <w:r w:rsidR="005E73C4">
        <w:t>v</w:t>
      </w:r>
      <w:r w:rsidRPr="009C4D5A">
        <w:t>erifier:</w:t>
      </w:r>
      <w:r w:rsidRPr="009C4D5A">
        <w:tab/>
      </w:r>
      <w:sdt>
        <w:sdtPr>
          <w:id w:val="2587227"/>
          <w:placeholder>
            <w:docPart w:val="220A6CA22A89447BA7E3D413C6298A07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F23E69" w:rsidRPr="009C4D5A" w:rsidRDefault="005E73C4" w:rsidP="009C4D5A">
      <w:r w:rsidRPr="009C4D5A">
        <w:t>Internal peer reviewer</w:t>
      </w:r>
      <w:r w:rsidR="0081700A" w:rsidRPr="009C4D5A">
        <w:t>:</w:t>
      </w:r>
      <w:r w:rsidR="009C4D5A">
        <w:tab/>
      </w:r>
      <w:sdt>
        <w:sdtPr>
          <w:id w:val="2587228"/>
          <w:placeholder>
            <w:docPart w:val="0FF67B2675A14FDA96EF389BDDFEF73B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5E73C4" w:rsidP="009C4D5A">
      <w:r w:rsidRPr="009C4D5A">
        <w:t xml:space="preserve">Other verification team </w:t>
      </w:r>
      <w:r>
        <w:t>operator</w:t>
      </w:r>
      <w:r w:rsidRPr="009C4D5A">
        <w:t>s</w:t>
      </w:r>
      <w:r w:rsidR="00AD2AEC" w:rsidRPr="009C4D5A">
        <w:t>:</w:t>
      </w:r>
      <w:r w:rsidR="009C4D5A">
        <w:tab/>
      </w:r>
      <w:sdt>
        <w:sdtPr>
          <w:id w:val="2587229"/>
          <w:placeholder>
            <w:docPart w:val="D84828A32C6D40ACAADF7AF16DCB74E7"/>
          </w:placeholder>
          <w:showingPlcHdr/>
        </w:sdtPr>
        <w:sdtEndPr/>
        <w:sdtContent>
          <w:r w:rsidR="009C4D5A" w:rsidRPr="00503112">
            <w:rPr>
              <w:rStyle w:val="PlaceholderText"/>
            </w:rPr>
            <w:t>Click here to enter text.</w:t>
          </w:r>
        </w:sdtContent>
      </w:sdt>
    </w:p>
    <w:p w:rsidR="00AD2AEC" w:rsidRPr="009C4D5A" w:rsidRDefault="00AD2AEC" w:rsidP="009C4D5A"/>
    <w:p w:rsidR="00CC5704" w:rsidRPr="009C4D5A" w:rsidRDefault="005E73C4" w:rsidP="009C4D5A">
      <w:r w:rsidRPr="009C4D5A">
        <w:t>Type of verification</w:t>
      </w:r>
      <w:r w:rsidR="00CC5704" w:rsidRPr="009C4D5A">
        <w:t xml:space="preserve">:  </w:t>
      </w:r>
      <w:r w:rsidR="00FA6BDD" w:rsidRPr="009C4D5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C5704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="00CC5704" w:rsidRPr="009C4D5A">
        <w:t xml:space="preserve"> Batch  </w:t>
      </w:r>
      <w:r w:rsidR="00FA6BDD" w:rsidRPr="009C4D5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5704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="00CC5704" w:rsidRPr="009C4D5A">
        <w:t xml:space="preserve"> Streamlined </w:t>
      </w:r>
      <w:r w:rsidR="006C5E69" w:rsidRPr="009C4D5A">
        <w:t xml:space="preserve"> </w:t>
      </w:r>
      <w:r w:rsidR="00FA6BDD" w:rsidRPr="009C4D5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5704" w:rsidRPr="009C4D5A">
        <w:instrText xml:space="preserve"> FORMCHECKBOX </w:instrText>
      </w:r>
      <w:r w:rsidR="00310758">
        <w:fldChar w:fldCharType="separate"/>
      </w:r>
      <w:r w:rsidR="00FA6BDD" w:rsidRPr="009C4D5A">
        <w:fldChar w:fldCharType="end"/>
      </w:r>
      <w:r w:rsidR="00CC5704" w:rsidRPr="009C4D5A">
        <w:t xml:space="preserve"> Full</w:t>
      </w:r>
    </w:p>
    <w:p w:rsidR="00CC5704" w:rsidRPr="0081750D" w:rsidRDefault="00CC5704" w:rsidP="00CC5704">
      <w:pPr>
        <w:pStyle w:val="Default"/>
        <w:rPr>
          <w:b/>
          <w:sz w:val="22"/>
          <w:szCs w:val="22"/>
        </w:rPr>
      </w:pPr>
    </w:p>
    <w:p w:rsidR="006C5E69" w:rsidRPr="0081750D" w:rsidRDefault="006C5E69" w:rsidP="009C4D5A"/>
    <w:p w:rsidR="00675962" w:rsidRPr="00675962" w:rsidRDefault="00675962" w:rsidP="009C4D5A">
      <w:pPr>
        <w:pStyle w:val="Heading2"/>
      </w:pPr>
      <w:r w:rsidRPr="00675962">
        <w:lastRenderedPageBreak/>
        <w:t>Total Entity-Wide Emissions Verified:</w:t>
      </w:r>
    </w:p>
    <w:p w:rsidR="00675962" w:rsidRPr="00675962" w:rsidRDefault="00675962" w:rsidP="009C4D5A">
      <w:r w:rsidRPr="00675962">
        <w:t xml:space="preserve">Total Scope 1 Emissions: </w:t>
      </w:r>
      <w:sdt>
        <w:sdtPr>
          <w:id w:val="2587261"/>
          <w:placeholder>
            <w:docPart w:val="17C8549B3A5F4B5BBBCD022AFED03B05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Pr="00675962">
        <w:t xml:space="preserve"> CO</w:t>
      </w:r>
      <w:r w:rsidRPr="00675962">
        <w:rPr>
          <w:vertAlign w:val="subscript"/>
        </w:rPr>
        <w:t>2</w:t>
      </w:r>
      <w:r w:rsidRPr="00675962">
        <w:t xml:space="preserve">-e  </w:t>
      </w:r>
    </w:p>
    <w:p w:rsidR="00675962" w:rsidRPr="00675962" w:rsidRDefault="00310758" w:rsidP="009C4D5A">
      <w:sdt>
        <w:sdtPr>
          <w:id w:val="2587263"/>
          <w:placeholder>
            <w:docPart w:val="27782E6F42A04C17B2DD702AB4E659A4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CO</w:t>
      </w:r>
      <w:r w:rsidR="00675962" w:rsidRPr="00675962">
        <w:rPr>
          <w:vertAlign w:val="subscript"/>
        </w:rPr>
        <w:t>2</w:t>
      </w:r>
      <w:r w:rsidR="00675962" w:rsidRPr="00675962">
        <w:t xml:space="preserve">  </w:t>
      </w:r>
      <w:sdt>
        <w:sdtPr>
          <w:id w:val="2587264"/>
          <w:placeholder>
            <w:docPart w:val="8B25CB58D87A4BDCB5F89238C6C58885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CH</w:t>
      </w:r>
      <w:r w:rsidR="00675962" w:rsidRPr="00675962">
        <w:rPr>
          <w:vertAlign w:val="subscript"/>
        </w:rPr>
        <w:t>4</w:t>
      </w:r>
      <w:r w:rsidR="00675962" w:rsidRPr="00675962">
        <w:t xml:space="preserve">  </w:t>
      </w:r>
      <w:sdt>
        <w:sdtPr>
          <w:id w:val="2587265"/>
          <w:placeholder>
            <w:docPart w:val="4728155C4F5743BC93A9477A812829DB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N</w:t>
      </w:r>
      <w:r w:rsidR="00675962" w:rsidRPr="00675962">
        <w:rPr>
          <w:vertAlign w:val="subscript"/>
        </w:rPr>
        <w:t>2</w:t>
      </w:r>
      <w:r w:rsidR="00675962" w:rsidRPr="00675962">
        <w:t xml:space="preserve">O  </w:t>
      </w:r>
      <w:sdt>
        <w:sdtPr>
          <w:id w:val="2587266"/>
          <w:placeholder>
            <w:docPart w:val="A789651065BB4308BE76A8C5649C1930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HFCs  </w:t>
      </w:r>
      <w:sdt>
        <w:sdtPr>
          <w:id w:val="2587267"/>
          <w:placeholder>
            <w:docPart w:val="5C91F209E4BA41C781425E088AEB5E76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PFCs  </w:t>
      </w:r>
      <w:sdt>
        <w:sdtPr>
          <w:id w:val="2587268"/>
          <w:placeholder>
            <w:docPart w:val="8DC97ABAC46F4091A1FF725E62FC531E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="00675962" w:rsidRPr="00675962">
        <w:t xml:space="preserve"> SF</w:t>
      </w:r>
      <w:r w:rsidR="00675962" w:rsidRPr="00675962">
        <w:rPr>
          <w:vertAlign w:val="subscript"/>
        </w:rPr>
        <w:t>6</w:t>
      </w:r>
    </w:p>
    <w:p w:rsidR="00675962" w:rsidRPr="00675962" w:rsidRDefault="00675962" w:rsidP="00675962">
      <w:pPr>
        <w:pStyle w:val="Default"/>
        <w:rPr>
          <w:sz w:val="22"/>
          <w:szCs w:val="22"/>
        </w:rPr>
      </w:pPr>
      <w:r w:rsidRPr="00675962">
        <w:rPr>
          <w:sz w:val="22"/>
          <w:szCs w:val="22"/>
        </w:rPr>
        <w:t xml:space="preserve">     Percent of </w:t>
      </w:r>
      <w:r w:rsidR="005E73C4">
        <w:rPr>
          <w:sz w:val="22"/>
          <w:szCs w:val="22"/>
        </w:rPr>
        <w:t>on-site</w:t>
      </w:r>
      <w:r w:rsidRPr="00675962">
        <w:rPr>
          <w:sz w:val="22"/>
          <w:szCs w:val="22"/>
        </w:rPr>
        <w:t xml:space="preserve"> </w:t>
      </w:r>
      <w:r w:rsidR="005E73C4">
        <w:rPr>
          <w:sz w:val="22"/>
          <w:szCs w:val="22"/>
        </w:rPr>
        <w:t>e</w:t>
      </w:r>
      <w:r w:rsidRPr="00675962">
        <w:rPr>
          <w:sz w:val="22"/>
          <w:szCs w:val="22"/>
        </w:rPr>
        <w:t xml:space="preserve">missions covered by </w:t>
      </w:r>
      <w:r>
        <w:rPr>
          <w:sz w:val="22"/>
          <w:szCs w:val="22"/>
        </w:rPr>
        <w:t>facility</w:t>
      </w:r>
      <w:r w:rsidRPr="00675962">
        <w:rPr>
          <w:sz w:val="22"/>
          <w:szCs w:val="22"/>
        </w:rPr>
        <w:t xml:space="preserve"> visits: </w:t>
      </w:r>
      <w:sdt>
        <w:sdtPr>
          <w:id w:val="2587269"/>
          <w:placeholder>
            <w:docPart w:val="4DF68EA904D7496DA66F1F131A8BF81A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  <w:r w:rsidRPr="00675962">
        <w:rPr>
          <w:sz w:val="22"/>
          <w:szCs w:val="22"/>
        </w:rPr>
        <w:t xml:space="preserve"> %</w:t>
      </w:r>
    </w:p>
    <w:p w:rsidR="00AD2AEC" w:rsidRPr="0081750D" w:rsidRDefault="00AD2AEC" w:rsidP="009C4D5A">
      <w:pPr>
        <w:pStyle w:val="Heading2"/>
        <w:rPr>
          <w:i w:val="0"/>
        </w:rPr>
      </w:pPr>
      <w:r w:rsidRPr="0081750D">
        <w:t xml:space="preserve">Summary of Verification Findings:  </w:t>
      </w:r>
    </w:p>
    <w:p w:rsidR="00AD2AEC" w:rsidRPr="0081750D" w:rsidRDefault="00FA6BDD" w:rsidP="009C4D5A">
      <w:r w:rsidRPr="0081750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180DC6" w:rsidRPr="0081750D">
        <w:instrText xml:space="preserve"> FORMCHECKBOX </w:instrText>
      </w:r>
      <w:r w:rsidR="00310758">
        <w:fldChar w:fldCharType="separate"/>
      </w:r>
      <w:r w:rsidRPr="0081750D">
        <w:fldChar w:fldCharType="end"/>
      </w:r>
      <w:bookmarkEnd w:id="3"/>
      <w:r w:rsidR="00180DC6" w:rsidRPr="0081750D">
        <w:t xml:space="preserve">  </w:t>
      </w:r>
      <w:r w:rsidR="00D27ED6" w:rsidRPr="0081750D">
        <w:t>Verified</w:t>
      </w:r>
    </w:p>
    <w:p w:rsidR="00AD2AEC" w:rsidRPr="0081750D" w:rsidRDefault="00AD2AEC" w:rsidP="009C4D5A"/>
    <w:p w:rsidR="00D27ED6" w:rsidRPr="0081750D" w:rsidRDefault="00FA6BDD" w:rsidP="009C4D5A">
      <w:pPr>
        <w:rPr>
          <w:u w:val="single"/>
        </w:rPr>
      </w:pPr>
      <w:r w:rsidRPr="0081750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27ED6" w:rsidRPr="0081750D">
        <w:instrText xml:space="preserve"> FORMCHECKBOX </w:instrText>
      </w:r>
      <w:r w:rsidR="00310758">
        <w:fldChar w:fldCharType="separate"/>
      </w:r>
      <w:r w:rsidRPr="0081750D">
        <w:fldChar w:fldCharType="end"/>
      </w:r>
      <w:r w:rsidR="00D27ED6" w:rsidRPr="0081750D">
        <w:t xml:space="preserve"> Unable to Verify (include reason, e.g., “due to data errors” or “due to non-compliance with reporting requirements): </w:t>
      </w:r>
      <w:sdt>
        <w:sdtPr>
          <w:id w:val="2587278"/>
          <w:placeholder>
            <w:docPart w:val="0EAE8E7B92534650AF5B41160CCD5E8E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</w:p>
    <w:p w:rsidR="00CC473F" w:rsidRPr="0081750D" w:rsidRDefault="00D27ED6" w:rsidP="009C4D5A">
      <w:r w:rsidRPr="0081750D">
        <w:t xml:space="preserve">Comment: </w:t>
      </w:r>
      <w:sdt>
        <w:sdtPr>
          <w:id w:val="2587279"/>
          <w:placeholder>
            <w:docPart w:val="AB91635A31804B6B899F4F6C02CFE715"/>
          </w:placeholder>
          <w:showingPlcHdr/>
        </w:sdtPr>
        <w:sdtEndPr>
          <w:rPr>
            <w:u w:val="single"/>
          </w:rPr>
        </w:sdtEndPr>
        <w:sdtContent>
          <w:r w:rsidR="00562C69" w:rsidRPr="00503112">
            <w:rPr>
              <w:rStyle w:val="PlaceholderText"/>
            </w:rPr>
            <w:t>Click here to enter text.</w:t>
          </w:r>
        </w:sdtContent>
      </w:sdt>
    </w:p>
    <w:p w:rsidR="00AC4963" w:rsidRPr="0081750D" w:rsidRDefault="00AC4963" w:rsidP="009C4D5A">
      <w:pPr>
        <w:pStyle w:val="Heading1"/>
      </w:pPr>
      <w:r w:rsidRPr="0081750D">
        <w:t>Section 2: Verification Plan</w:t>
      </w:r>
    </w:p>
    <w:p w:rsidR="00AC4963" w:rsidRPr="0081750D" w:rsidRDefault="00AC4963" w:rsidP="009C4D5A"/>
    <w:p w:rsidR="00AD2AEC" w:rsidRPr="0081750D" w:rsidRDefault="00CC473F" w:rsidP="009C4D5A">
      <w:r w:rsidRPr="0081750D">
        <w:t>D</w:t>
      </w:r>
      <w:r w:rsidR="00BE7F98" w:rsidRPr="0081750D">
        <w:t>escribe the</w:t>
      </w:r>
      <w:r w:rsidRPr="0081750D">
        <w:t xml:space="preserve"> verification p</w:t>
      </w:r>
      <w:r w:rsidR="00AD2AEC" w:rsidRPr="0081750D">
        <w:t>lan</w:t>
      </w:r>
      <w:r w:rsidR="00CC364D" w:rsidRPr="0081750D">
        <w:t>, inclu</w:t>
      </w:r>
      <w:r w:rsidRPr="0081750D">
        <w:t>ding the risk assessment methodologies employed and the sampling plan</w:t>
      </w:r>
      <w:r w:rsidR="00AD2AEC" w:rsidRPr="0081750D">
        <w:t xml:space="preserve"> (either in the space below or attached separately):</w:t>
      </w:r>
    </w:p>
    <w:p w:rsidR="00AD2AEC" w:rsidRPr="0081750D" w:rsidRDefault="00AD2AEC" w:rsidP="009C4D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80DC6" w:rsidRPr="0081750D" w:rsidTr="00CC364D">
        <w:tc>
          <w:tcPr>
            <w:tcW w:w="9576" w:type="dxa"/>
          </w:tcPr>
          <w:p w:rsidR="00180DC6" w:rsidRPr="0081750D" w:rsidRDefault="00310758" w:rsidP="009C4D5A">
            <w:sdt>
              <w:sdtPr>
                <w:id w:val="2587280"/>
                <w:placeholder>
                  <w:docPart w:val="DD0BD0160D77471D9FA212833970B905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562C69" w:rsidRPr="005031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C473F" w:rsidRPr="0081750D" w:rsidRDefault="00CC473F" w:rsidP="00562C69">
      <w:pPr>
        <w:pStyle w:val="Heading1"/>
      </w:pPr>
      <w:r w:rsidRPr="0081750D">
        <w:t>Section 3: Identification of Emission Sources</w:t>
      </w:r>
    </w:p>
    <w:p w:rsidR="00CC473F" w:rsidRPr="0081750D" w:rsidRDefault="00CC473F" w:rsidP="009C4D5A"/>
    <w:p w:rsidR="00CC473F" w:rsidRPr="0081750D" w:rsidRDefault="00CC473F" w:rsidP="009C4D5A">
      <w:r w:rsidRPr="0081750D">
        <w:t xml:space="preserve">List all facilities/emission sources/GHGs </w:t>
      </w:r>
      <w:r w:rsidR="00F17509" w:rsidRPr="0081750D">
        <w:t xml:space="preserve">identified through verification activities </w:t>
      </w:r>
      <w:r w:rsidRPr="0081750D">
        <w:t xml:space="preserve">within the </w:t>
      </w:r>
      <w:r w:rsidR="00F17509" w:rsidRPr="0081750D">
        <w:t xml:space="preserve">geographic and </w:t>
      </w:r>
      <w:r w:rsidRPr="0081750D">
        <w:t xml:space="preserve">organizational boundaries </w:t>
      </w:r>
      <w:r w:rsidR="00F17509" w:rsidRPr="0081750D">
        <w:t>of</w:t>
      </w:r>
      <w:r w:rsidRPr="0081750D">
        <w:t xml:space="preserve"> the emission</w:t>
      </w:r>
      <w:r w:rsidR="00F17509" w:rsidRPr="0081750D">
        <w:t>s</w:t>
      </w:r>
      <w:r w:rsidRPr="0081750D">
        <w:t xml:space="preserve"> report.</w:t>
      </w:r>
    </w:p>
    <w:p w:rsidR="00CC473F" w:rsidRPr="0081750D" w:rsidRDefault="00CC473F" w:rsidP="009C4D5A"/>
    <w:tbl>
      <w:tblPr>
        <w:tblStyle w:val="InformationTable"/>
        <w:tblW w:w="0" w:type="auto"/>
        <w:tblLook w:val="01E0" w:firstRow="1" w:lastRow="1" w:firstColumn="1" w:lastColumn="1" w:noHBand="0" w:noVBand="0"/>
      </w:tblPr>
      <w:tblGrid>
        <w:gridCol w:w="1848"/>
        <w:gridCol w:w="1591"/>
        <w:gridCol w:w="1603"/>
        <w:gridCol w:w="1519"/>
        <w:gridCol w:w="1603"/>
        <w:gridCol w:w="1412"/>
      </w:tblGrid>
      <w:tr w:rsidR="00A86EB6" w:rsidRPr="0081750D" w:rsidTr="00A86EB6">
        <w:tc>
          <w:tcPr>
            <w:tcW w:w="1848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 w:rsidRPr="00F9079B">
              <w:rPr>
                <w:rFonts w:ascii="Arial Bold" w:hAnsi="Arial Bold"/>
              </w:rPr>
              <w:t>Facility Name/Identifier</w:t>
            </w:r>
          </w:p>
        </w:tc>
        <w:tc>
          <w:tcPr>
            <w:tcW w:w="1591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 w:rsidRPr="00F9079B">
              <w:rPr>
                <w:rFonts w:ascii="Arial Bold" w:hAnsi="Arial Bold"/>
              </w:rPr>
              <w:t>Facility Location</w:t>
            </w:r>
          </w:p>
        </w:tc>
        <w:tc>
          <w:tcPr>
            <w:tcW w:w="1603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 w:rsidRPr="00F9079B">
              <w:rPr>
                <w:rFonts w:ascii="Arial Bold" w:hAnsi="Arial Bold"/>
              </w:rPr>
              <w:t>Emission Source</w:t>
            </w:r>
          </w:p>
        </w:tc>
        <w:tc>
          <w:tcPr>
            <w:tcW w:w="1519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 w:rsidRPr="00F9079B">
              <w:rPr>
                <w:rFonts w:ascii="Arial Bold" w:hAnsi="Arial Bold"/>
              </w:rPr>
              <w:t>GHG</w:t>
            </w:r>
          </w:p>
        </w:tc>
        <w:tc>
          <w:tcPr>
            <w:tcW w:w="1603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 w:rsidRPr="00F9079B">
              <w:rPr>
                <w:rFonts w:ascii="Arial Bold" w:hAnsi="Arial Bold"/>
              </w:rPr>
              <w:t>Included in Emission Report?</w:t>
            </w:r>
          </w:p>
        </w:tc>
        <w:tc>
          <w:tcPr>
            <w:tcW w:w="1412" w:type="dxa"/>
          </w:tcPr>
          <w:p w:rsidR="00A86EB6" w:rsidRPr="00F9079B" w:rsidRDefault="00A86EB6" w:rsidP="00F9079B">
            <w:pPr>
              <w:pStyle w:val="TableHeading-Normal"/>
              <w:rPr>
                <w:rFonts w:ascii="Arial Bold" w:hAnsi="Arial Bold" w:hint="eastAsia"/>
              </w:rPr>
            </w:pPr>
            <w:r>
              <w:rPr>
                <w:rFonts w:ascii="Arial Bold" w:hAnsi="Arial Bold"/>
              </w:rPr>
              <w:t>Scope</w:t>
            </w:r>
            <w:r>
              <w:rPr>
                <w:rStyle w:val="FootnoteReference"/>
                <w:rFonts w:ascii="Arial Bold" w:hAnsi="Arial Bold" w:hint="eastAsia"/>
              </w:rPr>
              <w:footnoteReference w:id="1"/>
            </w: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4"/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5"/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6"/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7"/>
          </w:p>
        </w:tc>
        <w:bookmarkStart w:id="8" w:name="Check9"/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bookmarkEnd w:id="8"/>
            <w:r w:rsidRPr="0081750D">
              <w:t xml:space="preserve">Yes    </w:t>
            </w:r>
            <w:bookmarkStart w:id="9" w:name="Check10"/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bookmarkEnd w:id="9"/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  <w:tr w:rsidR="00A86EB6" w:rsidRPr="0081750D" w:rsidTr="00A86EB6">
        <w:tc>
          <w:tcPr>
            <w:tcW w:w="1848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91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519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50D">
              <w:instrText xml:space="preserve"> FORMTEXT </w:instrText>
            </w:r>
            <w:r w:rsidRPr="0081750D">
              <w:fldChar w:fldCharType="separate"/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1603" w:type="dxa"/>
          </w:tcPr>
          <w:p w:rsidR="00A86EB6" w:rsidRPr="0081750D" w:rsidRDefault="00A86EB6" w:rsidP="00562C69">
            <w:pPr>
              <w:pStyle w:val="TableData0"/>
            </w:pPr>
            <w:r w:rsidRPr="0081750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 xml:space="preserve">Yes    </w:t>
            </w:r>
            <w:r w:rsidRPr="008175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Pr="0081750D">
              <w:t>No</w:t>
            </w:r>
          </w:p>
        </w:tc>
        <w:tc>
          <w:tcPr>
            <w:tcW w:w="1412" w:type="dxa"/>
          </w:tcPr>
          <w:p w:rsidR="00A86EB6" w:rsidRPr="0081750D" w:rsidRDefault="00A86EB6" w:rsidP="00562C69">
            <w:pPr>
              <w:pStyle w:val="TableData0"/>
            </w:pPr>
          </w:p>
        </w:tc>
      </w:tr>
    </w:tbl>
    <w:p w:rsidR="00653C5A" w:rsidRDefault="00653C5A" w:rsidP="00562C69">
      <w:pPr>
        <w:pStyle w:val="Heading1"/>
      </w:pPr>
    </w:p>
    <w:p w:rsidR="00653C5A" w:rsidRDefault="00653C5A" w:rsidP="00653C5A">
      <w:pPr>
        <w:rPr>
          <w:rFonts w:eastAsia="PMingLiU" w:cs="Arial"/>
          <w:kern w:val="32"/>
          <w:sz w:val="32"/>
          <w:szCs w:val="32"/>
        </w:rPr>
      </w:pPr>
      <w:r>
        <w:br w:type="page"/>
      </w:r>
    </w:p>
    <w:p w:rsidR="00AC4963" w:rsidRPr="0081750D" w:rsidRDefault="00AC4963" w:rsidP="00562C69">
      <w:pPr>
        <w:pStyle w:val="Heading1"/>
      </w:pPr>
      <w:r w:rsidRPr="0081750D">
        <w:lastRenderedPageBreak/>
        <w:t xml:space="preserve">Section </w:t>
      </w:r>
      <w:r w:rsidR="00F17509" w:rsidRPr="0081750D">
        <w:t>4</w:t>
      </w:r>
      <w:r w:rsidRPr="0081750D">
        <w:t>: Verification Activities</w:t>
      </w:r>
      <w:r w:rsidR="00CC364D" w:rsidRPr="0081750D">
        <w:t xml:space="preserve"> Log</w:t>
      </w:r>
    </w:p>
    <w:p w:rsidR="00AD2AEC" w:rsidRPr="0081750D" w:rsidRDefault="00AD2AEC" w:rsidP="009C4D5A"/>
    <w:tbl>
      <w:tblPr>
        <w:tblStyle w:val="InformationTable"/>
        <w:tblW w:w="0" w:type="auto"/>
        <w:tblLook w:val="01E0" w:firstRow="1" w:lastRow="1" w:firstColumn="1" w:lastColumn="1" w:noHBand="0" w:noVBand="0"/>
      </w:tblPr>
      <w:tblGrid>
        <w:gridCol w:w="6948"/>
        <w:gridCol w:w="1908"/>
      </w:tblGrid>
      <w:tr w:rsidR="00AD2AEC" w:rsidRPr="0081750D" w:rsidTr="00F9079B">
        <w:tc>
          <w:tcPr>
            <w:tcW w:w="6948" w:type="dxa"/>
          </w:tcPr>
          <w:p w:rsidR="00AD2AEC" w:rsidRPr="0081750D" w:rsidRDefault="00AD2AEC" w:rsidP="00F9079B">
            <w:pPr>
              <w:pStyle w:val="TableHeading-Normal"/>
            </w:pPr>
            <w:r w:rsidRPr="0081750D">
              <w:t>Verification Activity</w:t>
            </w:r>
          </w:p>
        </w:tc>
        <w:tc>
          <w:tcPr>
            <w:tcW w:w="1908" w:type="dxa"/>
          </w:tcPr>
          <w:p w:rsidR="00AD2AEC" w:rsidRPr="0081750D" w:rsidRDefault="00AD2AEC" w:rsidP="00F9079B">
            <w:pPr>
              <w:pStyle w:val="TableHeading-Normal"/>
            </w:pPr>
            <w:r w:rsidRPr="0081750D">
              <w:t>Date Achieved</w:t>
            </w:r>
          </w:p>
        </w:tc>
      </w:tr>
      <w:tr w:rsidR="00AD2AEC" w:rsidRPr="0081750D" w:rsidTr="00F9079B">
        <w:tc>
          <w:tcPr>
            <w:tcW w:w="8856" w:type="dxa"/>
            <w:gridSpan w:val="2"/>
          </w:tcPr>
          <w:p w:rsidR="00AD2AEC" w:rsidRPr="00F9079B" w:rsidRDefault="00AD2AEC" w:rsidP="00F9079B">
            <w:pPr>
              <w:pStyle w:val="TableLeftboldheading"/>
            </w:pPr>
            <w:r w:rsidRPr="00F9079B">
              <w:t>Preparation for Verification</w:t>
            </w:r>
          </w:p>
        </w:tc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221CCF">
            <w:pPr>
              <w:pStyle w:val="TableData0"/>
            </w:pPr>
            <w:r w:rsidRPr="0081750D">
              <w:t>Submitted Conflict of Interest Assessment Form</w:t>
            </w:r>
            <w:r w:rsidR="00221CCF">
              <w:t xml:space="preserve"> </w:t>
            </w:r>
            <w:r w:rsidR="00FA6BDD">
              <w:fldChar w:fldCharType="begin"/>
            </w:r>
            <w:r w:rsidR="00FA6BDD">
              <w:rPr>
                <w:rFonts w:eastAsia="Times New Roman"/>
              </w:rPr>
              <w:instrText xml:space="preserve"> LINK Word.Document.12 "\\\\Pcs025\\PCS-Shared\\CO2 Concept Development\\Verification Programs\\ARB\\Verification Materials\\Templates\\Conflict of Interest Disclosure Submission_[project name].dotx" "" \a \p \f 0 </w:instrText>
            </w:r>
            <w:r w:rsidR="00FA6BDD">
              <w:fldChar w:fldCharType="separate"/>
            </w:r>
            <w:r w:rsidR="0074444C">
              <w:rPr>
                <w:rFonts w:eastAsia="Times New Roman"/>
                <w:noProof/>
                <w:lang w:eastAsia="zh-CN"/>
              </w:rPr>
              <w:drawing>
                <wp:inline distT="0" distB="0" distL="0" distR="0">
                  <wp:extent cx="561975" cy="361950"/>
                  <wp:effectExtent l="0" t="0" r="9525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6BDD">
              <w:fldChar w:fldCharType="end"/>
            </w:r>
          </w:p>
        </w:tc>
        <w:sdt>
          <w:sdtPr>
            <w:id w:val="2587281"/>
            <w:placeholder>
              <w:docPart w:val="4FE12109374D459E9A5408AD86F67AC5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221CCF">
            <w:pPr>
              <w:pStyle w:val="TableData0"/>
            </w:pPr>
            <w:r w:rsidRPr="0081750D">
              <w:t>Received approval of COI assessment</w:t>
            </w:r>
          </w:p>
        </w:tc>
        <w:sdt>
          <w:sdtPr>
            <w:id w:val="2587296"/>
            <w:placeholder>
              <w:docPart w:val="142498652A3D4D66A3A7023CC6F7F78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Completed contract for verification services</w:t>
            </w:r>
            <w:r w:rsidR="00221CCF">
              <w:t xml:space="preserve"> </w:t>
            </w:r>
            <w:r w:rsidR="00FA6BDD">
              <w:fldChar w:fldCharType="begin"/>
            </w:r>
            <w:r w:rsidR="00FA6BDD">
              <w:rPr>
                <w:rFonts w:eastAsia="Times New Roman"/>
              </w:rPr>
              <w:instrText xml:space="preserve"> LINK Word.Document.12 "\\\\Pcs025\\PCS-Shared\\CO2 Concept Development\\Verification Programs\\ARB\\Verification Materials\\Templates\\Contract for Services_Emitters.dotm" "" \a \p \f 0 </w:instrText>
            </w:r>
            <w:r w:rsidR="00FA6BDD">
              <w:fldChar w:fldCharType="separate"/>
            </w:r>
            <w:r w:rsidR="0074444C">
              <w:rPr>
                <w:rFonts w:eastAsia="Times New Roman"/>
                <w:noProof/>
                <w:lang w:eastAsia="zh-CN"/>
              </w:rPr>
              <w:drawing>
                <wp:inline distT="0" distB="0" distL="0" distR="0">
                  <wp:extent cx="542925" cy="352425"/>
                  <wp:effectExtent l="0" t="0" r="9525" b="0"/>
                  <wp:docPr id="2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6BDD">
              <w:fldChar w:fldCharType="end"/>
            </w:r>
          </w:p>
        </w:tc>
        <w:sdt>
          <w:sdtPr>
            <w:id w:val="2587297"/>
            <w:placeholder>
              <w:docPart w:val="ABD751E6D2334B24B7CFBAC7947E1F9A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Submitted Designated Staff, Roles &amp; Responsibilities Form</w:t>
            </w:r>
          </w:p>
        </w:tc>
        <w:sdt>
          <w:sdtPr>
            <w:id w:val="2587298"/>
            <w:placeholder>
              <w:docPart w:val="C14F8E3D51AA408191AFBD25C382E11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Submitted Notification of Planned Facility Visits Form</w:t>
            </w:r>
          </w:p>
        </w:tc>
        <w:sdt>
          <w:sdtPr>
            <w:id w:val="2587299"/>
            <w:placeholder>
              <w:docPart w:val="488B9BE95DFC40BEB36F2D0710E7614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Conducted Kick-Off Meeting</w:t>
            </w:r>
          </w:p>
        </w:tc>
        <w:sdt>
          <w:sdtPr>
            <w:id w:val="2587300"/>
            <w:placeholder>
              <w:docPart w:val="33929718A71C4A3FA4013030B4D679D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3313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2AEC" w:rsidRPr="0081750D" w:rsidTr="00F9079B">
        <w:tc>
          <w:tcPr>
            <w:tcW w:w="8856" w:type="dxa"/>
            <w:gridSpan w:val="2"/>
          </w:tcPr>
          <w:p w:rsidR="00AD2AEC" w:rsidRPr="00F9079B" w:rsidRDefault="00AD2AEC" w:rsidP="00F9079B">
            <w:pPr>
              <w:pStyle w:val="TableLeftboldheading"/>
            </w:pPr>
            <w:r w:rsidRPr="00F9079B">
              <w:t>Core Verification Activities</w:t>
            </w:r>
          </w:p>
        </w:tc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221CCF">
            <w:pPr>
              <w:pStyle w:val="TableData0"/>
            </w:pPr>
            <w:r w:rsidRPr="0081750D">
              <w:t xml:space="preserve">Assessed conformance of emission report with </w:t>
            </w:r>
            <w:r w:rsidR="00221CCF">
              <w:t>ARB</w:t>
            </w:r>
            <w:r w:rsidRPr="0081750D">
              <w:t xml:space="preserve"> requirements</w:t>
            </w:r>
          </w:p>
        </w:tc>
        <w:sdt>
          <w:sdtPr>
            <w:id w:val="2587306"/>
            <w:placeholder>
              <w:docPart w:val="290747C32E9D42F9A6B03FD0436D7C7C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 xml:space="preserve">Identified and listed all facilities within </w:t>
            </w:r>
            <w:r w:rsidR="00221CCF">
              <w:t xml:space="preserve">geographic </w:t>
            </w:r>
            <w:r w:rsidRPr="0081750D">
              <w:t>scope</w:t>
            </w:r>
          </w:p>
        </w:tc>
        <w:sdt>
          <w:sdtPr>
            <w:id w:val="2587301"/>
            <w:placeholder>
              <w:docPart w:val="6E4FFC446C514B949C8231323DCC9DE9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Identified and listed all emission sources within scope</w:t>
            </w:r>
          </w:p>
        </w:tc>
        <w:sdt>
          <w:sdtPr>
            <w:id w:val="2587302"/>
            <w:placeholder>
              <w:docPart w:val="EF94DB38CC9B49D98D854389D889EC05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Ranked all sources by magnitude of emissions (CO2-e)</w:t>
            </w:r>
          </w:p>
        </w:tc>
        <w:sdt>
          <w:sdtPr>
            <w:id w:val="2587303"/>
            <w:placeholder>
              <w:docPart w:val="6F8D4658C0EE493FAD9392B6642AEDE6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 xml:space="preserve">Assessed any changes in entity boundaries </w:t>
            </w:r>
          </w:p>
        </w:tc>
        <w:sdt>
          <w:sdtPr>
            <w:id w:val="2587304"/>
            <w:placeholder>
              <w:docPart w:val="424A6320F7104946859B9C290334FFBA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Identified and listed all fuel types</w:t>
            </w:r>
          </w:p>
        </w:tc>
        <w:sdt>
          <w:sdtPr>
            <w:id w:val="2587305"/>
            <w:placeholder>
              <w:docPart w:val="F52A3419785544E49B6DE75743B7AA8C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91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2AEC" w:rsidRPr="0081750D" w:rsidTr="00F9079B">
        <w:tc>
          <w:tcPr>
            <w:tcW w:w="8856" w:type="dxa"/>
            <w:gridSpan w:val="2"/>
          </w:tcPr>
          <w:p w:rsidR="00AD2AEC" w:rsidRPr="0081750D" w:rsidRDefault="00AD2AEC" w:rsidP="00F9079B">
            <w:pPr>
              <w:pStyle w:val="TableLeftboldheading"/>
            </w:pPr>
            <w:r w:rsidRPr="0081750D">
              <w:t xml:space="preserve">Performed </w:t>
            </w:r>
            <w:r w:rsidR="00BD513F" w:rsidRPr="0081750D">
              <w:t>r</w:t>
            </w:r>
            <w:r w:rsidRPr="0081750D">
              <w:t xml:space="preserve">isk </w:t>
            </w:r>
            <w:r w:rsidR="00BD513F" w:rsidRPr="0081750D">
              <w:t>a</w:t>
            </w:r>
            <w:r w:rsidRPr="0081750D">
              <w:t>ssessment:</w:t>
            </w:r>
          </w:p>
        </w:tc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Evaluated procedures and systems for preparing emission report</w:t>
            </w:r>
          </w:p>
        </w:tc>
        <w:sdt>
          <w:sdtPr>
            <w:id w:val="2587311"/>
            <w:placeholder>
              <w:docPart w:val="8EBD176474A94DF4B0642B2553A0D2EC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AF395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Evaluated personnel and training for preparing emission report</w:t>
            </w:r>
          </w:p>
        </w:tc>
        <w:sdt>
          <w:sdtPr>
            <w:id w:val="2587308"/>
            <w:placeholder>
              <w:docPart w:val="AADB24A7A6534C1081235485FABBDA6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AF395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Assessed uncertainty associated with methodologies and management systems</w:t>
            </w:r>
          </w:p>
        </w:tc>
        <w:sdt>
          <w:sdtPr>
            <w:id w:val="2587309"/>
            <w:placeholder>
              <w:docPart w:val="0D96664EA540439F80A64CDA7923350F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AF395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Developed sampling plan</w:t>
            </w:r>
          </w:p>
        </w:tc>
        <w:sdt>
          <w:sdtPr>
            <w:id w:val="2587310"/>
            <w:placeholder>
              <w:docPart w:val="3AA9A6EC6BBC49E49CC3B070B35DA07D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AF395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2AEC" w:rsidRPr="0081750D" w:rsidTr="00F9079B">
        <w:tc>
          <w:tcPr>
            <w:tcW w:w="8856" w:type="dxa"/>
            <w:gridSpan w:val="2"/>
          </w:tcPr>
          <w:p w:rsidR="00AD2AEC" w:rsidRPr="0081750D" w:rsidRDefault="00BD513F" w:rsidP="00F9079B">
            <w:pPr>
              <w:pStyle w:val="TableLeftboldheading"/>
            </w:pPr>
            <w:r w:rsidRPr="0081750D">
              <w:t>Verified emission estimates against verification c</w:t>
            </w:r>
            <w:r w:rsidR="00AD2AEC" w:rsidRPr="0081750D">
              <w:t>riteria:</w:t>
            </w:r>
          </w:p>
        </w:tc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Checked that all required GHG emissions are included in emissions report</w:t>
            </w:r>
          </w:p>
        </w:tc>
        <w:sdt>
          <w:sdtPr>
            <w:id w:val="2587320"/>
            <w:placeholder>
              <w:docPart w:val="369B0C04D1C14BA88B3EF8122A5B8945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Confirmed fuel consumption data</w:t>
            </w:r>
          </w:p>
        </w:tc>
        <w:sdt>
          <w:sdtPr>
            <w:id w:val="2587312"/>
            <w:placeholder>
              <w:docPart w:val="8EDCEA5213D34863A1CFFA0BEC766E99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Confirmed vehicle miles travelled</w:t>
            </w:r>
          </w:p>
        </w:tc>
        <w:sdt>
          <w:sdtPr>
            <w:id w:val="2587313"/>
            <w:placeholder>
              <w:docPart w:val="03758E4E0086456F9696A208026478F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Confirmed use of appropriate emission factors</w:t>
            </w:r>
          </w:p>
        </w:tc>
        <w:sdt>
          <w:sdtPr>
            <w:id w:val="2587314"/>
            <w:placeholder>
              <w:docPart w:val="7164516C408F4FC983BE50849FA004CA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Calculated emissions for sample</w:t>
            </w:r>
          </w:p>
        </w:tc>
        <w:sdt>
          <w:sdtPr>
            <w:id w:val="2587315"/>
            <w:placeholder>
              <w:docPart w:val="2F0B853E5BFB4FAEB96A4D685C3776D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Compared estimates from sample calculations to reported emissions</w:t>
            </w:r>
          </w:p>
        </w:tc>
        <w:sdt>
          <w:sdtPr>
            <w:id w:val="2587316"/>
            <w:placeholder>
              <w:docPart w:val="468F4366CF3743D495516B6022636CBF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rPr>
          <w:trHeight w:val="125"/>
        </w:trPr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Estimated discrepancies between sample calculations and reported emissions</w:t>
            </w:r>
          </w:p>
        </w:tc>
        <w:sdt>
          <w:sdtPr>
            <w:id w:val="2587317"/>
            <w:placeholder>
              <w:docPart w:val="52AF73E3C16D48E9824DB79B45E4460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>Extrapolated systemic discrepancies to the entity level</w:t>
            </w:r>
          </w:p>
        </w:tc>
        <w:sdt>
          <w:sdtPr>
            <w:id w:val="2587318"/>
            <w:placeholder>
              <w:docPart w:val="22AB6B58475547A6854C7541DD30C569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5E73C4">
            <w:pPr>
              <w:pStyle w:val="TableData0"/>
            </w:pPr>
            <w:r w:rsidRPr="0081750D">
              <w:t>Summed dis</w:t>
            </w:r>
            <w:r w:rsidR="005E73C4">
              <w:t xml:space="preserve">crepancies to the entity level </w:t>
            </w:r>
            <w:r w:rsidRPr="0081750D">
              <w:t>to determine whether discrepancies exceed five percent materiality threshold.</w:t>
            </w:r>
          </w:p>
        </w:tc>
        <w:sdt>
          <w:sdtPr>
            <w:id w:val="2587319"/>
            <w:placeholder>
              <w:docPart w:val="DAD407CF636C489FB8D63945DB0A11B8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D44A7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2AEC" w:rsidRPr="0081750D" w:rsidTr="00F9079B">
        <w:tc>
          <w:tcPr>
            <w:tcW w:w="8856" w:type="dxa"/>
            <w:gridSpan w:val="2"/>
          </w:tcPr>
          <w:p w:rsidR="00AD2AEC" w:rsidRPr="00F9079B" w:rsidRDefault="00AD2AEC" w:rsidP="00F9079B">
            <w:pPr>
              <w:pStyle w:val="TableLeftboldheading"/>
            </w:pPr>
            <w:r w:rsidRPr="00F9079B">
              <w:t>Completion of Verification</w:t>
            </w:r>
          </w:p>
        </w:tc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 xml:space="preserve">Submitted Verification Report to </w:t>
            </w:r>
            <w:r w:rsidR="005E73C4">
              <w:t>operator</w:t>
            </w:r>
          </w:p>
        </w:tc>
        <w:sdt>
          <w:sdtPr>
            <w:id w:val="2587324"/>
            <w:placeholder>
              <w:docPart w:val="2CF754EAB76546A59280EF1AEE297E1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5169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 xml:space="preserve">Submitted Verification Statement to </w:t>
            </w:r>
            <w:r w:rsidR="005E73C4">
              <w:t>operator</w:t>
            </w:r>
          </w:p>
        </w:tc>
        <w:sdt>
          <w:sdtPr>
            <w:id w:val="2587321"/>
            <w:placeholder>
              <w:docPart w:val="FC09C0EB244D4EB8B0F9A15CA8374AA3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5169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F9079B">
            <w:pPr>
              <w:pStyle w:val="TableData0"/>
            </w:pPr>
            <w:r w:rsidRPr="0081750D">
              <w:t xml:space="preserve">Conducted Exit Meeting with </w:t>
            </w:r>
            <w:r w:rsidR="005E73C4">
              <w:t>operator</w:t>
            </w:r>
          </w:p>
        </w:tc>
        <w:sdt>
          <w:sdtPr>
            <w:id w:val="2587322"/>
            <w:placeholder>
              <w:docPart w:val="924865F7F74F407D808A7A3FF2A84C6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5169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079B" w:rsidRPr="0081750D" w:rsidTr="00F9079B">
        <w:tc>
          <w:tcPr>
            <w:tcW w:w="6948" w:type="dxa"/>
          </w:tcPr>
          <w:p w:rsidR="00F9079B" w:rsidRPr="0081750D" w:rsidRDefault="00F9079B" w:rsidP="005E73C4">
            <w:pPr>
              <w:pStyle w:val="TableData0"/>
            </w:pPr>
            <w:r w:rsidRPr="0081750D">
              <w:t>Completed verification module in the C</w:t>
            </w:r>
            <w:r w:rsidR="005E73C4">
              <w:t>ARROT</w:t>
            </w:r>
          </w:p>
        </w:tc>
        <w:sdt>
          <w:sdtPr>
            <w:id w:val="2587323"/>
            <w:placeholder>
              <w:docPart w:val="079C87BFA14C4FF99546D8F890FC3826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08" w:type="dxa"/>
                <w:vAlign w:val="top"/>
              </w:tcPr>
              <w:p w:rsidR="00F9079B" w:rsidRDefault="00F9079B" w:rsidP="00F9079B">
                <w:pPr>
                  <w:pStyle w:val="TableData0"/>
                </w:pPr>
                <w:r w:rsidRPr="00B5169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9B4726" w:rsidRPr="0081750D" w:rsidRDefault="009B4726" w:rsidP="00F9079B">
      <w:pPr>
        <w:pStyle w:val="Heading1"/>
      </w:pPr>
      <w:r w:rsidRPr="0081750D">
        <w:t>Section 6: Evaluation of Compliance</w:t>
      </w:r>
    </w:p>
    <w:tbl>
      <w:tblPr>
        <w:tblStyle w:val="InformationTable"/>
        <w:tblW w:w="5000" w:type="pct"/>
        <w:tblLook w:val="0000" w:firstRow="0" w:lastRow="0" w:firstColumn="0" w:lastColumn="0" w:noHBand="0" w:noVBand="0"/>
      </w:tblPr>
      <w:tblGrid>
        <w:gridCol w:w="7612"/>
        <w:gridCol w:w="891"/>
        <w:gridCol w:w="1073"/>
      </w:tblGrid>
      <w:tr w:rsidR="00AD2AEC" w:rsidRPr="0081750D" w:rsidTr="008A1009">
        <w:tc>
          <w:tcPr>
            <w:tcW w:w="3975" w:type="pct"/>
          </w:tcPr>
          <w:p w:rsidR="00AD2AEC" w:rsidRPr="0081750D" w:rsidRDefault="00AD2AEC" w:rsidP="00653C5A">
            <w:pPr>
              <w:pStyle w:val="TableHeading-Normal"/>
            </w:pPr>
            <w:r w:rsidRPr="0081750D">
              <w:t xml:space="preserve">Assessing </w:t>
            </w:r>
            <w:r w:rsidR="00653C5A">
              <w:t>c</w:t>
            </w:r>
            <w:r w:rsidRPr="0081750D">
              <w:t xml:space="preserve">onformance with </w:t>
            </w:r>
            <w:r w:rsidR="00653C5A">
              <w:t>ARB’s</w:t>
            </w:r>
            <w:r w:rsidRPr="0081750D">
              <w:t xml:space="preserve"> </w:t>
            </w:r>
            <w:r w:rsidR="00653C5A">
              <w:t>r</w:t>
            </w:r>
            <w:r w:rsidRPr="0081750D">
              <w:t xml:space="preserve">equirements    </w:t>
            </w:r>
          </w:p>
        </w:tc>
        <w:tc>
          <w:tcPr>
            <w:tcW w:w="465" w:type="pct"/>
          </w:tcPr>
          <w:p w:rsidR="00AD2AEC" w:rsidRPr="0081750D" w:rsidRDefault="00AD2AEC" w:rsidP="008A1009">
            <w:pPr>
              <w:pStyle w:val="TableHeading-Normal"/>
            </w:pPr>
            <w:r w:rsidRPr="0081750D">
              <w:t>Yes</w:t>
            </w:r>
          </w:p>
        </w:tc>
        <w:tc>
          <w:tcPr>
            <w:tcW w:w="560" w:type="pct"/>
          </w:tcPr>
          <w:p w:rsidR="00AD2AEC" w:rsidRPr="0081750D" w:rsidRDefault="00AD2AEC" w:rsidP="008A1009">
            <w:pPr>
              <w:pStyle w:val="TableHeading-Normal"/>
            </w:pPr>
            <w:r w:rsidRPr="0081750D">
              <w:t>No</w:t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If the </w:t>
            </w:r>
            <w:r w:rsidR="005E73C4">
              <w:t>operator</w:t>
            </w:r>
            <w:r w:rsidRPr="0081750D">
              <w:t xml:space="preserve"> has used any simplified estimation methods not prescribed in the </w:t>
            </w:r>
            <w:r w:rsidR="005E73C4">
              <w:t>Regulation</w:t>
            </w:r>
            <w:r w:rsidRPr="0081750D">
              <w:t>, do the emissions estimated u</w:t>
            </w:r>
            <w:r w:rsidR="00642340">
              <w:t>sing these methods constitute five percent</w:t>
            </w:r>
            <w:r w:rsidRPr="0081750D">
              <w:t xml:space="preserve"> or less of the </w:t>
            </w:r>
            <w:r w:rsidR="005E73C4">
              <w:t>operator</w:t>
            </w:r>
            <w:r w:rsidRPr="0081750D">
              <w:t>’</w:t>
            </w:r>
            <w:r w:rsidRPr="0081750D">
              <w:t xml:space="preserve">s total emissions?  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6E52F4" w:rsidP="008A1009">
            <w:pPr>
              <w:pStyle w:val="TableData0"/>
            </w:pPr>
            <w:r w:rsidRPr="0081750D">
              <w:t xml:space="preserve">If the </w:t>
            </w:r>
            <w:r w:rsidR="005E73C4">
              <w:t>operator</w:t>
            </w:r>
            <w:r w:rsidRPr="0081750D">
              <w:t xml:space="preserve"> has used any simplified estimation methods</w:t>
            </w:r>
            <w:r w:rsidR="00930E1E" w:rsidRPr="0081750D">
              <w:t>, are the simp</w:t>
            </w:r>
            <w:r>
              <w:t>lified methods used appropriate</w:t>
            </w:r>
            <w:r w:rsidR="00930E1E" w:rsidRPr="0081750D">
              <w:t xml:space="preserve"> and are the results reasonable?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>Have any mergers, acquisitions, or divestitures occurred during the current reporting year?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>Have any activities been outsourced or insourced in the current year?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>Have any changes in calculation methods or data sources been made since the base year?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If the answer to any of </w:t>
            </w:r>
            <w:r w:rsidR="005E73C4">
              <w:t>above three q</w:t>
            </w:r>
            <w:r w:rsidRPr="0081750D">
              <w:t>uestions is yes, would the cumulative effect of the mergers, acquisitions, divestitures, outsourcing, insourcing, and methodological changes</w:t>
            </w:r>
            <w:r w:rsidR="00465956">
              <w:t xml:space="preserve"> on base year emissions exceed five percent</w:t>
            </w:r>
            <w:r w:rsidRPr="0081750D">
              <w:t>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 xml:space="preserve">If the answer to </w:t>
            </w:r>
            <w:r w:rsidR="005E73C4">
              <w:t xml:space="preserve">above Question </w:t>
            </w:r>
            <w:r w:rsidRPr="0081750D">
              <w:t xml:space="preserve"> is yes, has the </w:t>
            </w:r>
            <w:r w:rsidR="005E73C4">
              <w:t>operator</w:t>
            </w:r>
            <w:r w:rsidRPr="0081750D">
              <w:t xml:space="preserve"> adjusted base year emissions?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rPr>
          <w:trHeight w:val="213"/>
        </w:trPr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F87817">
              <w:t xml:space="preserve">Has the </w:t>
            </w:r>
            <w:r w:rsidR="005E73C4">
              <w:t>operator</w:t>
            </w:r>
            <w:r w:rsidRPr="00F87817">
              <w:t xml:space="preserve"> </w:t>
            </w:r>
            <w:r w:rsidR="00F87817" w:rsidRPr="00F87817">
              <w:t xml:space="preserve">uploaded supporting documentation into </w:t>
            </w:r>
            <w:r w:rsidR="005E73C4">
              <w:t>CARROT</w:t>
            </w:r>
            <w:r w:rsidR="00F87817" w:rsidRPr="00F87817">
              <w:t xml:space="preserve"> for calculations that they conducted off-line (i.e. calculations for which they did not use the automated calculation feature included in </w:t>
            </w:r>
            <w:r w:rsidR="005E73C4">
              <w:t>CARROT</w:t>
            </w:r>
            <w:r w:rsidR="00F87817" w:rsidRPr="00F87817">
              <w:t>).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 xml:space="preserve">[For </w:t>
            </w:r>
            <w:r w:rsidR="005E73C4">
              <w:t>operator</w:t>
            </w:r>
            <w:r w:rsidRPr="0081750D">
              <w:t>’</w:t>
            </w:r>
            <w:r w:rsidRPr="0081750D">
              <w:t xml:space="preserve">s using the equity share approach] Does the emission report include all processes and facilities for which the </w:t>
            </w:r>
            <w:r w:rsidR="005E73C4">
              <w:t>operator</w:t>
            </w:r>
            <w:r w:rsidRPr="0081750D">
              <w:t xml:space="preserve"> holds an equity share? If not, why?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 xml:space="preserve">[For </w:t>
            </w:r>
            <w:r w:rsidR="005E73C4">
              <w:t>operator</w:t>
            </w:r>
            <w:r w:rsidRPr="0081750D">
              <w:t>’</w:t>
            </w:r>
            <w:r w:rsidRPr="0081750D">
              <w:t xml:space="preserve">s using the financial control approach] Does the emission report include all processes and facilities under the financial control of the </w:t>
            </w:r>
            <w:r w:rsidR="005E73C4">
              <w:t>operator</w:t>
            </w:r>
            <w:r w:rsidRPr="0081750D">
              <w:t>? If not, why?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 xml:space="preserve">[For </w:t>
            </w:r>
            <w:r w:rsidR="005E73C4">
              <w:t>operator</w:t>
            </w:r>
            <w:r w:rsidRPr="0081750D">
              <w:t>’</w:t>
            </w:r>
            <w:r w:rsidRPr="0081750D">
              <w:t xml:space="preserve">s using the operational control approach] Does the emission report include all processes and facilities under the operational control of the </w:t>
            </w:r>
            <w:r w:rsidR="005E73C4">
              <w:t>operator</w:t>
            </w:r>
            <w:r w:rsidRPr="0081750D">
              <w:t>? If not, why?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 xml:space="preserve">Does the report include all facilities and sources of GHG emissions within the geographic boundaries of the </w:t>
            </w:r>
            <w:r w:rsidR="005E73C4">
              <w:t>operator</w:t>
            </w:r>
            <w:r w:rsidRPr="0081750D">
              <w:t xml:space="preserve">?  Or, if the </w:t>
            </w:r>
            <w:r w:rsidR="005E73C4">
              <w:t>operator</w:t>
            </w:r>
            <w:r w:rsidRPr="0081750D">
              <w:t xml:space="preserve"> is a transitional </w:t>
            </w:r>
            <w:r w:rsidR="005E73C4">
              <w:t>operator</w:t>
            </w:r>
            <w:r w:rsidRPr="0081750D">
              <w:t xml:space="preserve">, does the report include all facilities and sources within the states, provinces, </w:t>
            </w:r>
            <w:r w:rsidR="00763A5C">
              <w:t>jurisdictions and/</w:t>
            </w:r>
            <w:r w:rsidRPr="0081750D">
              <w:t xml:space="preserve">or native </w:t>
            </w:r>
            <w:r w:rsidR="00B95ABC" w:rsidRPr="0081750D">
              <w:t>sovereign</w:t>
            </w:r>
            <w:r w:rsidRPr="0081750D">
              <w:t xml:space="preserve"> nations that the transitional </w:t>
            </w:r>
            <w:r w:rsidR="005E73C4">
              <w:t>operator</w:t>
            </w:r>
            <w:r w:rsidRPr="0081750D">
              <w:t xml:space="preserve"> has chosen?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Does the report include all applicable types of GHGs from each facility and emission source within </w:t>
            </w:r>
            <w:r w:rsidR="005E73C4">
              <w:t>California</w:t>
            </w:r>
            <w:r w:rsidR="005E73C4">
              <w:t>’</w:t>
            </w:r>
            <w:r w:rsidR="005E73C4">
              <w:t>s</w:t>
            </w:r>
            <w:r w:rsidRPr="0081750D">
              <w:t xml:space="preserve"> boundaries? Or, in the case of transitional </w:t>
            </w:r>
            <w:r w:rsidR="005E73C4">
              <w:t>operator</w:t>
            </w:r>
            <w:r w:rsidRPr="0081750D">
              <w:t xml:space="preserve">s, does the report include all emissions of the GHGs that the </w:t>
            </w:r>
            <w:r w:rsidR="005E73C4">
              <w:t>operator</w:t>
            </w:r>
            <w:r w:rsidRPr="0081750D">
              <w:t xml:space="preserve"> has chosen to report (and, at a minimum, CO</w:t>
            </w:r>
            <w:r w:rsidRPr="0081750D">
              <w:rPr>
                <w:vertAlign w:val="subscript"/>
              </w:rPr>
              <w:t>2</w:t>
            </w:r>
            <w:r w:rsidRPr="0081750D">
              <w:t xml:space="preserve">) from each facility and emission source within the geographic and organizational boundaries of the transitional </w:t>
            </w:r>
            <w:r w:rsidR="005E73C4">
              <w:t>operator</w:t>
            </w:r>
            <w:r w:rsidRPr="0081750D">
              <w:t>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Has the reporting entity included all of its </w:t>
            </w:r>
            <w:r w:rsidR="005E73C4">
              <w:t>on-site</w:t>
            </w:r>
            <w:r w:rsidRPr="0081750D">
              <w:t xml:space="preserve"> emissions for each facility?  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Have the </w:t>
            </w:r>
            <w:r w:rsidR="005E73C4">
              <w:t>on-site</w:t>
            </w:r>
            <w:r w:rsidRPr="0081750D">
              <w:t xml:space="preserve"> emissions been broken down by source type (stationary combustion, mobile combustion, fugitive and process)?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>Have biogenic CO</w:t>
            </w:r>
            <w:r w:rsidRPr="0081750D">
              <w:rPr>
                <w:vertAlign w:val="subscript"/>
              </w:rPr>
              <w:t>2</w:t>
            </w:r>
            <w:r w:rsidRPr="0081750D">
              <w:t xml:space="preserve"> emissions been reported separately from the </w:t>
            </w:r>
            <w:r w:rsidR="005E73C4">
              <w:t>on-site</w:t>
            </w:r>
            <w:r w:rsidRPr="0081750D">
              <w:t xml:space="preserve"> emissions?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Are the calculation methodologies/procedures used to compute GHG emissions at the source level among those described in the </w:t>
            </w:r>
            <w:r w:rsidR="005E73C4">
              <w:t>AB 32 Regulation</w:t>
            </w:r>
            <w:r w:rsidRPr="0081750D">
              <w:t>?  If not, why?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5E73C4">
            <w:pPr>
              <w:pStyle w:val="TableData0"/>
            </w:pPr>
            <w:r w:rsidRPr="0081750D">
              <w:t xml:space="preserve">When available, has the </w:t>
            </w:r>
            <w:r w:rsidR="005E73C4">
              <w:t>operator</w:t>
            </w:r>
            <w:r w:rsidRPr="0081750D">
              <w:t xml:space="preserve"> used the emission factors, GWPs and stan</w:t>
            </w:r>
            <w:r w:rsidR="0096492B" w:rsidRPr="0081750D">
              <w:t xml:space="preserve">dardized estimation methods in </w:t>
            </w:r>
            <w:r w:rsidR="005E73C4">
              <w:t>the Regulation</w:t>
            </w:r>
            <w:r w:rsidRPr="0081750D">
              <w:t xml:space="preserve"> to calculate emissions in each source category? 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  <w:tr w:rsidR="00930E1E" w:rsidRPr="0081750D" w:rsidTr="008A1009">
        <w:tc>
          <w:tcPr>
            <w:tcW w:w="3975" w:type="pct"/>
          </w:tcPr>
          <w:p w:rsidR="00930E1E" w:rsidRPr="0081750D" w:rsidRDefault="00930E1E" w:rsidP="008A1009">
            <w:pPr>
              <w:pStyle w:val="TableData0"/>
            </w:pPr>
            <w:r w:rsidRPr="0081750D">
              <w:t>Are the methodologies, data sources and emission factors documented and explained appropriately?</w:t>
            </w:r>
          </w:p>
        </w:tc>
        <w:tc>
          <w:tcPr>
            <w:tcW w:w="465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  <w:tc>
          <w:tcPr>
            <w:tcW w:w="560" w:type="pct"/>
          </w:tcPr>
          <w:p w:rsidR="00930E1E" w:rsidRPr="0081750D" w:rsidRDefault="00FA6BDD" w:rsidP="009C4D5A">
            <w:pPr>
              <w:pStyle w:val="Tableheadings"/>
            </w:pPr>
            <w:r w:rsidRPr="008175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E1E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</w:p>
        </w:tc>
      </w:tr>
    </w:tbl>
    <w:p w:rsidR="009B4726" w:rsidRPr="0081750D" w:rsidRDefault="009B4726" w:rsidP="008A1009">
      <w:pPr>
        <w:pStyle w:val="Heading1"/>
      </w:pPr>
      <w:r w:rsidRPr="0081750D">
        <w:t>Section 7: Findings</w:t>
      </w:r>
    </w:p>
    <w:p w:rsidR="009B4726" w:rsidRPr="0081750D" w:rsidRDefault="009B4726" w:rsidP="009C4D5A"/>
    <w:p w:rsidR="00810CC9" w:rsidRPr="0081750D" w:rsidRDefault="00337E8A" w:rsidP="009C4D5A">
      <w:r>
        <w:t>List all misstatements discovered during the verification and their m</w:t>
      </w:r>
      <w:r w:rsidR="00AD2AEC" w:rsidRPr="0081750D">
        <w:t xml:space="preserve">agnitude at the </w:t>
      </w:r>
      <w:r>
        <w:t>e</w:t>
      </w:r>
      <w:r w:rsidR="00AD2AEC" w:rsidRPr="0081750D">
        <w:t xml:space="preserve">ntity </w:t>
      </w:r>
      <w:r>
        <w:t>l</w:t>
      </w:r>
      <w:r w:rsidR="00AD2AEC" w:rsidRPr="0081750D">
        <w:t xml:space="preserve">evel </w:t>
      </w:r>
    </w:p>
    <w:p w:rsidR="00AD2AEC" w:rsidRPr="0081750D" w:rsidRDefault="00AD2AEC" w:rsidP="009C4D5A"/>
    <w:tbl>
      <w:tblPr>
        <w:tblStyle w:val="InformationTable"/>
        <w:tblW w:w="0" w:type="auto"/>
        <w:tblLook w:val="01E0" w:firstRow="1" w:lastRow="1" w:firstColumn="1" w:lastColumn="1" w:noHBand="0" w:noVBand="0"/>
      </w:tblPr>
      <w:tblGrid>
        <w:gridCol w:w="2496"/>
        <w:gridCol w:w="2442"/>
        <w:gridCol w:w="2497"/>
      </w:tblGrid>
      <w:tr w:rsidR="00AD2AEC" w:rsidRPr="0081750D" w:rsidTr="008A1009">
        <w:tc>
          <w:tcPr>
            <w:tcW w:w="2496" w:type="dxa"/>
          </w:tcPr>
          <w:p w:rsidR="00AD2AEC" w:rsidRPr="0081750D" w:rsidRDefault="00AD2AEC" w:rsidP="008A1009">
            <w:pPr>
              <w:pStyle w:val="TableHeading-Normal"/>
            </w:pPr>
            <w:r w:rsidRPr="0081750D">
              <w:t>Discrepancy</w:t>
            </w:r>
          </w:p>
        </w:tc>
        <w:tc>
          <w:tcPr>
            <w:tcW w:w="2442" w:type="dxa"/>
          </w:tcPr>
          <w:p w:rsidR="00AD2AEC" w:rsidRPr="0081750D" w:rsidRDefault="00AD2AEC" w:rsidP="005E73C4">
            <w:pPr>
              <w:pStyle w:val="TableHeading-Normal"/>
            </w:pPr>
            <w:r w:rsidRPr="0081750D">
              <w:t>Magnitude as a Percent of Reported Entity-Level Emissions</w:t>
            </w:r>
          </w:p>
        </w:tc>
        <w:tc>
          <w:tcPr>
            <w:tcW w:w="2497" w:type="dxa"/>
          </w:tcPr>
          <w:p w:rsidR="00AD2AEC" w:rsidRPr="0081750D" w:rsidRDefault="00AD2AEC" w:rsidP="008A1009">
            <w:pPr>
              <w:pStyle w:val="TableHeading-Normal"/>
            </w:pPr>
            <w:r w:rsidRPr="0081750D">
              <w:t>Current Disposition of the Discrepancy</w:t>
            </w:r>
          </w:p>
        </w:tc>
      </w:tr>
      <w:tr w:rsidR="00AD2AEC" w:rsidRPr="0081750D" w:rsidTr="008A1009">
        <w:tc>
          <w:tcPr>
            <w:tcW w:w="2496" w:type="dxa"/>
          </w:tcPr>
          <w:p w:rsidR="00AD2AEC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B2174" w:rsidRPr="0081750D">
              <w:instrText xml:space="preserve"> FORMTEXT </w:instrText>
            </w:r>
            <w:r w:rsidRPr="0081750D">
              <w:fldChar w:fldCharType="separate"/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0"/>
          </w:p>
        </w:tc>
        <w:tc>
          <w:tcPr>
            <w:tcW w:w="2442" w:type="dxa"/>
          </w:tcPr>
          <w:p w:rsidR="00AD2AEC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CB2174" w:rsidRPr="0081750D">
              <w:instrText xml:space="preserve"> FORMTEXT </w:instrText>
            </w:r>
            <w:r w:rsidRPr="0081750D">
              <w:fldChar w:fldCharType="separate"/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="00CB2174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1"/>
          </w:p>
        </w:tc>
        <w:bookmarkStart w:id="12" w:name="Check12"/>
        <w:tc>
          <w:tcPr>
            <w:tcW w:w="2497" w:type="dxa"/>
          </w:tcPr>
          <w:p w:rsidR="00AD2AEC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bookmarkEnd w:id="12"/>
            <w:r w:rsidR="00AD2AEC" w:rsidRPr="0081750D">
              <w:t>Corrected</w:t>
            </w:r>
          </w:p>
          <w:bookmarkStart w:id="13" w:name="Check13"/>
          <w:p w:rsidR="00AD2AEC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bookmarkEnd w:id="13"/>
            <w:r w:rsidR="00AD2AEC" w:rsidRPr="0081750D">
              <w:t>Not Corrected</w:t>
            </w:r>
          </w:p>
        </w:tc>
      </w:tr>
      <w:bookmarkStart w:id="14" w:name="Text12"/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4"/>
          </w:p>
        </w:tc>
        <w:bookmarkStart w:id="15" w:name="Text14"/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5"/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bookmarkStart w:id="16" w:name="Text15"/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6"/>
          </w:p>
        </w:tc>
        <w:bookmarkStart w:id="17" w:name="Text16"/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  <w:bookmarkEnd w:id="17"/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  <w:tr w:rsidR="00CB2174" w:rsidRPr="0081750D" w:rsidTr="008A1009">
        <w:tc>
          <w:tcPr>
            <w:tcW w:w="2496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42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47C" w:rsidRPr="0081750D">
              <w:instrText xml:space="preserve"> FORMTEXT </w:instrText>
            </w:r>
            <w:r w:rsidRPr="0081750D">
              <w:fldChar w:fldCharType="separate"/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="0096547C" w:rsidRPr="0081750D">
              <w:rPr>
                <w:rFonts w:ascii="Cambria Math" w:hAnsi="Cambria Math" w:cs="Cambria Math"/>
                <w:noProof/>
              </w:rPr>
              <w:t> </w:t>
            </w:r>
            <w:r w:rsidRPr="0081750D">
              <w:fldChar w:fldCharType="end"/>
            </w:r>
          </w:p>
        </w:tc>
        <w:tc>
          <w:tcPr>
            <w:tcW w:w="2497" w:type="dxa"/>
          </w:tcPr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Corrected</w:t>
            </w:r>
          </w:p>
          <w:p w:rsidR="00CB2174" w:rsidRPr="0081750D" w:rsidRDefault="00FA6BDD" w:rsidP="008A1009">
            <w:pPr>
              <w:pStyle w:val="TableData0"/>
            </w:pPr>
            <w:r w:rsidRPr="008175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174" w:rsidRPr="0081750D">
              <w:instrText xml:space="preserve"> FORMCHECKBOX </w:instrText>
            </w:r>
            <w:r w:rsidR="00310758">
              <w:fldChar w:fldCharType="separate"/>
            </w:r>
            <w:r w:rsidRPr="0081750D">
              <w:fldChar w:fldCharType="end"/>
            </w:r>
            <w:r w:rsidR="00CB2174" w:rsidRPr="0081750D">
              <w:t>Not Corrected</w:t>
            </w:r>
          </w:p>
        </w:tc>
      </w:tr>
    </w:tbl>
    <w:p w:rsidR="00AD2AEC" w:rsidRPr="0081750D" w:rsidRDefault="00AD2AEC" w:rsidP="009C4D5A"/>
    <w:p w:rsidR="00AD2AEC" w:rsidRDefault="00337E8A" w:rsidP="005E73C4">
      <w:r>
        <w:t>Net sum of all discrepancies at the entity l</w:t>
      </w:r>
      <w:r w:rsidR="00AD2AEC" w:rsidRPr="0081750D">
        <w:t xml:space="preserve">evel: </w:t>
      </w:r>
      <w:sdt>
        <w:sdtPr>
          <w:id w:val="2587325"/>
          <w:placeholder>
            <w:docPart w:val="706393326E4C432FBE69983D28CDADD4"/>
          </w:placeholder>
          <w:showingPlcHdr/>
        </w:sdtPr>
        <w:sdtEndPr/>
        <w:sdtContent>
          <w:r w:rsidR="008A1009" w:rsidRPr="00503112">
            <w:rPr>
              <w:rStyle w:val="PlaceholderText"/>
            </w:rPr>
            <w:t>Click here to enter text.</w:t>
          </w:r>
        </w:sdtContent>
      </w:sdt>
      <w:r w:rsidR="00AD2AEC" w:rsidRPr="0081750D">
        <w:t>%</w:t>
      </w:r>
    </w:p>
    <w:sectPr w:rsidR="00AD2AEC" w:rsidSect="0081700A">
      <w:headerReference w:type="default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58" w:rsidRDefault="00310758" w:rsidP="009C4D5A">
      <w:r>
        <w:separator/>
      </w:r>
    </w:p>
  </w:endnote>
  <w:endnote w:type="continuationSeparator" w:id="0">
    <w:p w:rsidR="00310758" w:rsidRDefault="00310758" w:rsidP="009C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C4" w:rsidRDefault="005E73C4">
    <w:pPr>
      <w:pStyle w:val="Footer"/>
      <w:pBdr>
        <w:top w:val="single" w:sz="4" w:space="1" w:color="D9D9D9" w:themeColor="background1" w:themeShade="D9"/>
      </w:pBdr>
      <w:jc w:val="right"/>
    </w:pPr>
    <w:r>
      <w:t xml:space="preserve">Last updated </w:t>
    </w:r>
    <w:sdt>
      <w:sdtPr>
        <w:alias w:val="Publish Date"/>
        <w:id w:val="2587250"/>
        <w:placeholder>
          <w:docPart w:val="0FF67B2675A14FDA96EF389BDDFEF73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09-07-08T00:00:00Z">
          <w:dateFormat w:val="M/d/yy"/>
          <w:lid w:val="en-US"/>
          <w:storeMappedDataAs w:val="dateTime"/>
          <w:calendar w:val="gregorian"/>
        </w:date>
      </w:sdtPr>
      <w:sdtEndPr/>
      <w:sdtContent>
        <w:r>
          <w:t>7/8/09</w:t>
        </w:r>
      </w:sdtContent>
    </w:sdt>
    <w:r>
      <w:t>: Adapted from the Climate Registry’s standard reporting template</w:t>
    </w:r>
    <w:r>
      <w:tab/>
    </w:r>
    <w:sdt>
      <w:sdtPr>
        <w:id w:val="258723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10758">
          <w:fldChar w:fldCharType="begin"/>
        </w:r>
        <w:r w:rsidR="00310758">
          <w:instrText xml:space="preserve"> PAGE   \* MERGEFORMAT </w:instrText>
        </w:r>
        <w:r w:rsidR="00310758">
          <w:fldChar w:fldCharType="separate"/>
        </w:r>
        <w:r w:rsidR="0074444C">
          <w:rPr>
            <w:noProof/>
          </w:rPr>
          <w:t>1</w:t>
        </w:r>
        <w:r w:rsidR="00310758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58" w:rsidRDefault="00310758" w:rsidP="009C4D5A">
      <w:r>
        <w:separator/>
      </w:r>
    </w:p>
  </w:footnote>
  <w:footnote w:type="continuationSeparator" w:id="0">
    <w:p w:rsidR="00310758" w:rsidRDefault="00310758" w:rsidP="009C4D5A">
      <w:r>
        <w:continuationSeparator/>
      </w:r>
    </w:p>
  </w:footnote>
  <w:footnote w:id="1">
    <w:p w:rsidR="00A86EB6" w:rsidRDefault="00A86EB6">
      <w:pPr>
        <w:pStyle w:val="FootnoteText"/>
      </w:pPr>
      <w:r>
        <w:rPr>
          <w:rStyle w:val="FootnoteReference"/>
        </w:rPr>
        <w:footnoteRef/>
      </w:r>
      <w:r>
        <w:t xml:space="preserve"> Scope 1 emissions are direct, on-site emissions; Scope 2 is indirect (purchased) emissions; Scope 3 are emissions that could be another entity’s scope 1 emissions, but operator activities are creating those emissions (for example: business flights or commuting).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C4" w:rsidRDefault="005E73C4" w:rsidP="009C4D5A">
    <w:pPr>
      <w:jc w:val="center"/>
    </w:pPr>
    <w:r>
      <w:rPr>
        <w:noProof/>
        <w:lang w:eastAsia="zh-CN"/>
      </w:rPr>
      <w:drawing>
        <wp:inline distT="0" distB="0" distL="0" distR="0">
          <wp:extent cx="2743200" cy="1078992"/>
          <wp:effectExtent l="19050" t="0" r="0" b="0"/>
          <wp:docPr id="1" name="Picture 0" descr="Parag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go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3C4" w:rsidRDefault="005E73C4" w:rsidP="009C4D5A"/>
  <w:p w:rsidR="005E73C4" w:rsidRPr="0081700A" w:rsidRDefault="005E73C4" w:rsidP="008A1009">
    <w:pPr>
      <w:pStyle w:val="Header1"/>
    </w:pPr>
    <w:r w:rsidRPr="0081700A">
      <w:t>Standard Verification Report Template</w:t>
    </w:r>
  </w:p>
  <w:p w:rsidR="005E73C4" w:rsidRPr="00F54B4A" w:rsidRDefault="005E73C4" w:rsidP="009C4D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487"/>
    <w:multiLevelType w:val="hybridMultilevel"/>
    <w:tmpl w:val="AD228880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44557"/>
    <w:multiLevelType w:val="hybridMultilevel"/>
    <w:tmpl w:val="9D80ACF2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60992"/>
    <w:multiLevelType w:val="hybridMultilevel"/>
    <w:tmpl w:val="01021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262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87A0A"/>
    <w:multiLevelType w:val="hybridMultilevel"/>
    <w:tmpl w:val="6B2A92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30588B"/>
    <w:multiLevelType w:val="hybridMultilevel"/>
    <w:tmpl w:val="18D6221A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75D7D"/>
    <w:multiLevelType w:val="hybridMultilevel"/>
    <w:tmpl w:val="8D1CF6EC"/>
    <w:lvl w:ilvl="0" w:tplc="C7408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85DDE"/>
    <w:multiLevelType w:val="hybridMultilevel"/>
    <w:tmpl w:val="A76C68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0D214D03"/>
    <w:multiLevelType w:val="hybridMultilevel"/>
    <w:tmpl w:val="58D65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45798"/>
    <w:multiLevelType w:val="hybridMultilevel"/>
    <w:tmpl w:val="3462F80E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D419EB"/>
    <w:multiLevelType w:val="hybridMultilevel"/>
    <w:tmpl w:val="E0EE8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6E2B53"/>
    <w:multiLevelType w:val="hybridMultilevel"/>
    <w:tmpl w:val="8D8CCCDE"/>
    <w:lvl w:ilvl="0" w:tplc="783277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9C050B"/>
    <w:multiLevelType w:val="hybridMultilevel"/>
    <w:tmpl w:val="13A87F96"/>
    <w:lvl w:ilvl="0" w:tplc="0A5260C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2">
    <w:nsid w:val="10664145"/>
    <w:multiLevelType w:val="hybridMultilevel"/>
    <w:tmpl w:val="7FBE409A"/>
    <w:lvl w:ilvl="0" w:tplc="49D4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A249DC"/>
    <w:multiLevelType w:val="hybridMultilevel"/>
    <w:tmpl w:val="03622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026E09"/>
    <w:multiLevelType w:val="hybridMultilevel"/>
    <w:tmpl w:val="FEB4FC60"/>
    <w:lvl w:ilvl="0" w:tplc="AA6C819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5782CEE">
      <w:numFmt w:val="none"/>
      <w:lvlText w:val=""/>
      <w:lvlJc w:val="left"/>
      <w:pPr>
        <w:tabs>
          <w:tab w:val="num" w:pos="360"/>
        </w:tabs>
      </w:pPr>
    </w:lvl>
    <w:lvl w:ilvl="2" w:tplc="05781F5A">
      <w:numFmt w:val="none"/>
      <w:lvlText w:val=""/>
      <w:lvlJc w:val="left"/>
      <w:pPr>
        <w:tabs>
          <w:tab w:val="num" w:pos="360"/>
        </w:tabs>
      </w:pPr>
    </w:lvl>
    <w:lvl w:ilvl="3" w:tplc="1E96CFB2">
      <w:numFmt w:val="none"/>
      <w:lvlText w:val=""/>
      <w:lvlJc w:val="left"/>
      <w:pPr>
        <w:tabs>
          <w:tab w:val="num" w:pos="360"/>
        </w:tabs>
      </w:pPr>
    </w:lvl>
    <w:lvl w:ilvl="4" w:tplc="922ACF9A">
      <w:numFmt w:val="none"/>
      <w:lvlText w:val=""/>
      <w:lvlJc w:val="left"/>
      <w:pPr>
        <w:tabs>
          <w:tab w:val="num" w:pos="360"/>
        </w:tabs>
      </w:pPr>
    </w:lvl>
    <w:lvl w:ilvl="5" w:tplc="F446C994">
      <w:numFmt w:val="none"/>
      <w:lvlText w:val=""/>
      <w:lvlJc w:val="left"/>
      <w:pPr>
        <w:tabs>
          <w:tab w:val="num" w:pos="360"/>
        </w:tabs>
      </w:pPr>
    </w:lvl>
    <w:lvl w:ilvl="6" w:tplc="AC967078">
      <w:numFmt w:val="none"/>
      <w:lvlText w:val=""/>
      <w:lvlJc w:val="left"/>
      <w:pPr>
        <w:tabs>
          <w:tab w:val="num" w:pos="360"/>
        </w:tabs>
      </w:pPr>
    </w:lvl>
    <w:lvl w:ilvl="7" w:tplc="3A9265D6">
      <w:numFmt w:val="none"/>
      <w:lvlText w:val=""/>
      <w:lvlJc w:val="left"/>
      <w:pPr>
        <w:tabs>
          <w:tab w:val="num" w:pos="360"/>
        </w:tabs>
      </w:pPr>
    </w:lvl>
    <w:lvl w:ilvl="8" w:tplc="4B4ACF2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439158C"/>
    <w:multiLevelType w:val="hybridMultilevel"/>
    <w:tmpl w:val="AFA04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16420682"/>
    <w:multiLevelType w:val="hybridMultilevel"/>
    <w:tmpl w:val="97063DFC"/>
    <w:lvl w:ilvl="0" w:tplc="E41C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846E69"/>
    <w:multiLevelType w:val="hybridMultilevel"/>
    <w:tmpl w:val="EBA25C02"/>
    <w:lvl w:ilvl="0" w:tplc="59A0C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C160EC"/>
    <w:multiLevelType w:val="hybridMultilevel"/>
    <w:tmpl w:val="02EA1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5A30AF"/>
    <w:multiLevelType w:val="hybridMultilevel"/>
    <w:tmpl w:val="D8FE0BB6"/>
    <w:lvl w:ilvl="0" w:tplc="1D80F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4298A">
      <w:numFmt w:val="none"/>
      <w:lvlText w:val=""/>
      <w:lvlJc w:val="left"/>
      <w:pPr>
        <w:tabs>
          <w:tab w:val="num" w:pos="360"/>
        </w:tabs>
      </w:pPr>
    </w:lvl>
    <w:lvl w:ilvl="2" w:tplc="DC92794C">
      <w:numFmt w:val="none"/>
      <w:lvlText w:val=""/>
      <w:lvlJc w:val="left"/>
      <w:pPr>
        <w:tabs>
          <w:tab w:val="num" w:pos="360"/>
        </w:tabs>
      </w:pPr>
    </w:lvl>
    <w:lvl w:ilvl="3" w:tplc="DAC4101C">
      <w:numFmt w:val="none"/>
      <w:lvlText w:val=""/>
      <w:lvlJc w:val="left"/>
      <w:pPr>
        <w:tabs>
          <w:tab w:val="num" w:pos="360"/>
        </w:tabs>
      </w:pPr>
    </w:lvl>
    <w:lvl w:ilvl="4" w:tplc="7E2243C0">
      <w:numFmt w:val="none"/>
      <w:lvlText w:val=""/>
      <w:lvlJc w:val="left"/>
      <w:pPr>
        <w:tabs>
          <w:tab w:val="num" w:pos="360"/>
        </w:tabs>
      </w:pPr>
    </w:lvl>
    <w:lvl w:ilvl="5" w:tplc="887441F0">
      <w:numFmt w:val="none"/>
      <w:lvlText w:val=""/>
      <w:lvlJc w:val="left"/>
      <w:pPr>
        <w:tabs>
          <w:tab w:val="num" w:pos="360"/>
        </w:tabs>
      </w:pPr>
    </w:lvl>
    <w:lvl w:ilvl="6" w:tplc="0A0CD702">
      <w:numFmt w:val="none"/>
      <w:lvlText w:val=""/>
      <w:lvlJc w:val="left"/>
      <w:pPr>
        <w:tabs>
          <w:tab w:val="num" w:pos="360"/>
        </w:tabs>
      </w:pPr>
    </w:lvl>
    <w:lvl w:ilvl="7" w:tplc="F45AD1AA">
      <w:numFmt w:val="none"/>
      <w:lvlText w:val=""/>
      <w:lvlJc w:val="left"/>
      <w:pPr>
        <w:tabs>
          <w:tab w:val="num" w:pos="360"/>
        </w:tabs>
      </w:pPr>
    </w:lvl>
    <w:lvl w:ilvl="8" w:tplc="1F5A2B7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1F4D0BD1"/>
    <w:multiLevelType w:val="hybridMultilevel"/>
    <w:tmpl w:val="0C72D85E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8826B9"/>
    <w:multiLevelType w:val="hybridMultilevel"/>
    <w:tmpl w:val="6A70C18A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FA43F0"/>
    <w:multiLevelType w:val="hybridMultilevel"/>
    <w:tmpl w:val="C37E4C6A"/>
    <w:lvl w:ilvl="0" w:tplc="0A5260C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AA36DC"/>
    <w:multiLevelType w:val="hybridMultilevel"/>
    <w:tmpl w:val="90A8FF92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6C6AA2"/>
    <w:multiLevelType w:val="hybridMultilevel"/>
    <w:tmpl w:val="E0ACDACC"/>
    <w:lvl w:ilvl="0" w:tplc="60F28D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8000"/>
        <w:szCs w:val="16"/>
      </w:rPr>
    </w:lvl>
    <w:lvl w:ilvl="1" w:tplc="002A9B58">
      <w:start w:val="3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8CA7A21"/>
    <w:multiLevelType w:val="hybridMultilevel"/>
    <w:tmpl w:val="0F42B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A554704"/>
    <w:multiLevelType w:val="hybridMultilevel"/>
    <w:tmpl w:val="5596C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A9D08AC"/>
    <w:multiLevelType w:val="hybridMultilevel"/>
    <w:tmpl w:val="8E98E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BC2B4C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B690DF6"/>
    <w:multiLevelType w:val="hybridMultilevel"/>
    <w:tmpl w:val="80522F62"/>
    <w:lvl w:ilvl="0" w:tplc="85A20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353847"/>
    <w:multiLevelType w:val="hybridMultilevel"/>
    <w:tmpl w:val="50A2B8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862144"/>
    <w:multiLevelType w:val="multilevel"/>
    <w:tmpl w:val="E17AA72E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2E233D58"/>
    <w:multiLevelType w:val="hybridMultilevel"/>
    <w:tmpl w:val="39528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621A5B"/>
    <w:multiLevelType w:val="hybridMultilevel"/>
    <w:tmpl w:val="92A8C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EC57F33"/>
    <w:multiLevelType w:val="hybridMultilevel"/>
    <w:tmpl w:val="18864F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F271CF4"/>
    <w:multiLevelType w:val="hybridMultilevel"/>
    <w:tmpl w:val="E566F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3478C9"/>
    <w:multiLevelType w:val="hybridMultilevel"/>
    <w:tmpl w:val="22DA88E4"/>
    <w:lvl w:ilvl="0" w:tplc="012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2BE6FC4"/>
    <w:multiLevelType w:val="hybridMultilevel"/>
    <w:tmpl w:val="0E04028E"/>
    <w:lvl w:ilvl="0" w:tplc="60F28D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3853CBD"/>
    <w:multiLevelType w:val="hybridMultilevel"/>
    <w:tmpl w:val="B0703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C1099E"/>
    <w:multiLevelType w:val="hybridMultilevel"/>
    <w:tmpl w:val="6574AEFA"/>
    <w:lvl w:ilvl="0" w:tplc="61AED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DE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04B2B99"/>
    <w:multiLevelType w:val="hybridMultilevel"/>
    <w:tmpl w:val="770C94BC"/>
    <w:lvl w:ilvl="0" w:tplc="18FE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944E8B"/>
    <w:multiLevelType w:val="hybridMultilevel"/>
    <w:tmpl w:val="F4029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47C939C9"/>
    <w:multiLevelType w:val="hybridMultilevel"/>
    <w:tmpl w:val="1D0A5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755715"/>
    <w:multiLevelType w:val="hybridMultilevel"/>
    <w:tmpl w:val="2416E976"/>
    <w:lvl w:ilvl="0" w:tplc="0456D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0614D04"/>
    <w:multiLevelType w:val="hybridMultilevel"/>
    <w:tmpl w:val="D3446C54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BA7DCC"/>
    <w:multiLevelType w:val="hybridMultilevel"/>
    <w:tmpl w:val="C0C85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3FA5918"/>
    <w:multiLevelType w:val="hybridMultilevel"/>
    <w:tmpl w:val="CB9258E8"/>
    <w:lvl w:ilvl="0" w:tplc="32C87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Cs w:val="16"/>
      </w:rPr>
    </w:lvl>
    <w:lvl w:ilvl="1" w:tplc="D1BE2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4033080"/>
    <w:multiLevelType w:val="hybridMultilevel"/>
    <w:tmpl w:val="BF6AC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5A9708D"/>
    <w:multiLevelType w:val="hybridMultilevel"/>
    <w:tmpl w:val="63066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6ED0FBB"/>
    <w:multiLevelType w:val="hybridMultilevel"/>
    <w:tmpl w:val="5666F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C1319FB"/>
    <w:multiLevelType w:val="hybridMultilevel"/>
    <w:tmpl w:val="E2A6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F432E2"/>
    <w:multiLevelType w:val="hybridMultilevel"/>
    <w:tmpl w:val="8592B4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6081123E"/>
    <w:multiLevelType w:val="hybridMultilevel"/>
    <w:tmpl w:val="0A14F3DE"/>
    <w:lvl w:ilvl="0" w:tplc="36885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25F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1C87EE2"/>
    <w:multiLevelType w:val="hybridMultilevel"/>
    <w:tmpl w:val="16F64642"/>
    <w:lvl w:ilvl="0" w:tplc="1D80FE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2180574"/>
    <w:multiLevelType w:val="hybridMultilevel"/>
    <w:tmpl w:val="BE08B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34C2CCD"/>
    <w:multiLevelType w:val="hybridMultilevel"/>
    <w:tmpl w:val="FB2C4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64EE5962"/>
    <w:multiLevelType w:val="hybridMultilevel"/>
    <w:tmpl w:val="8C66BB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F312AE"/>
    <w:multiLevelType w:val="hybridMultilevel"/>
    <w:tmpl w:val="A67C8934"/>
    <w:lvl w:ilvl="0" w:tplc="B9B283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CA1D33"/>
    <w:multiLevelType w:val="hybridMultilevel"/>
    <w:tmpl w:val="5ACCA658"/>
    <w:lvl w:ilvl="0" w:tplc="07BAB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8415C">
      <w:numFmt w:val="none"/>
      <w:lvlText w:val=""/>
      <w:lvlJc w:val="left"/>
      <w:pPr>
        <w:tabs>
          <w:tab w:val="num" w:pos="360"/>
        </w:tabs>
      </w:pPr>
    </w:lvl>
    <w:lvl w:ilvl="2" w:tplc="F6526388">
      <w:numFmt w:val="none"/>
      <w:lvlText w:val=""/>
      <w:lvlJc w:val="left"/>
      <w:pPr>
        <w:tabs>
          <w:tab w:val="num" w:pos="360"/>
        </w:tabs>
      </w:pPr>
    </w:lvl>
    <w:lvl w:ilvl="3" w:tplc="D2E2BA30">
      <w:numFmt w:val="none"/>
      <w:lvlText w:val=""/>
      <w:lvlJc w:val="left"/>
      <w:pPr>
        <w:tabs>
          <w:tab w:val="num" w:pos="360"/>
        </w:tabs>
      </w:pPr>
    </w:lvl>
    <w:lvl w:ilvl="4" w:tplc="506CBB7C">
      <w:numFmt w:val="none"/>
      <w:lvlText w:val=""/>
      <w:lvlJc w:val="left"/>
      <w:pPr>
        <w:tabs>
          <w:tab w:val="num" w:pos="360"/>
        </w:tabs>
      </w:pPr>
    </w:lvl>
    <w:lvl w:ilvl="5" w:tplc="2C86565A">
      <w:numFmt w:val="none"/>
      <w:lvlText w:val=""/>
      <w:lvlJc w:val="left"/>
      <w:pPr>
        <w:tabs>
          <w:tab w:val="num" w:pos="360"/>
        </w:tabs>
      </w:pPr>
    </w:lvl>
    <w:lvl w:ilvl="6" w:tplc="25D029DA">
      <w:numFmt w:val="none"/>
      <w:lvlText w:val=""/>
      <w:lvlJc w:val="left"/>
      <w:pPr>
        <w:tabs>
          <w:tab w:val="num" w:pos="360"/>
        </w:tabs>
      </w:pPr>
    </w:lvl>
    <w:lvl w:ilvl="7" w:tplc="037622A6">
      <w:numFmt w:val="none"/>
      <w:lvlText w:val=""/>
      <w:lvlJc w:val="left"/>
      <w:pPr>
        <w:tabs>
          <w:tab w:val="num" w:pos="360"/>
        </w:tabs>
      </w:pPr>
    </w:lvl>
    <w:lvl w:ilvl="8" w:tplc="910A90D4">
      <w:numFmt w:val="none"/>
      <w:lvlText w:val=""/>
      <w:lvlJc w:val="left"/>
      <w:pPr>
        <w:tabs>
          <w:tab w:val="num" w:pos="360"/>
        </w:tabs>
      </w:pPr>
    </w:lvl>
  </w:abstractNum>
  <w:abstractNum w:abstractNumId="58">
    <w:nsid w:val="67D40A2E"/>
    <w:multiLevelType w:val="hybridMultilevel"/>
    <w:tmpl w:val="E94A4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D2C74A6"/>
    <w:multiLevelType w:val="hybridMultilevel"/>
    <w:tmpl w:val="AC221582"/>
    <w:lvl w:ilvl="0" w:tplc="49D4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FE43DF2"/>
    <w:multiLevelType w:val="hybridMultilevel"/>
    <w:tmpl w:val="3C2A7F1A"/>
    <w:lvl w:ilvl="0" w:tplc="D9BCB9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64067D"/>
    <w:multiLevelType w:val="hybridMultilevel"/>
    <w:tmpl w:val="6D921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1AB0FDE"/>
    <w:multiLevelType w:val="hybridMultilevel"/>
    <w:tmpl w:val="F04882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73AB39A8"/>
    <w:multiLevelType w:val="hybridMultilevel"/>
    <w:tmpl w:val="5282D86C"/>
    <w:lvl w:ilvl="0" w:tplc="1D80F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582468D"/>
    <w:multiLevelType w:val="hybridMultilevel"/>
    <w:tmpl w:val="BB2C1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761435E0"/>
    <w:multiLevelType w:val="hybridMultilevel"/>
    <w:tmpl w:val="11D6C4B8"/>
    <w:lvl w:ilvl="0" w:tplc="D868A3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68174F4"/>
    <w:multiLevelType w:val="hybridMultilevel"/>
    <w:tmpl w:val="968C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07733A"/>
    <w:multiLevelType w:val="hybridMultilevel"/>
    <w:tmpl w:val="A9FE1A18"/>
    <w:lvl w:ilvl="0" w:tplc="5B0AE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E4F001F"/>
    <w:multiLevelType w:val="hybridMultilevel"/>
    <w:tmpl w:val="8DB01FE6"/>
    <w:lvl w:ilvl="0" w:tplc="A66E6C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7F5663F4"/>
    <w:multiLevelType w:val="hybridMultilevel"/>
    <w:tmpl w:val="81FCFE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">
    <w:nsid w:val="7FB93D77"/>
    <w:multiLevelType w:val="hybridMultilevel"/>
    <w:tmpl w:val="3712094C"/>
    <w:lvl w:ilvl="0" w:tplc="9B708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6"/>
  </w:num>
  <w:num w:numId="4">
    <w:abstractNumId w:val="31"/>
  </w:num>
  <w:num w:numId="5">
    <w:abstractNumId w:val="37"/>
  </w:num>
  <w:num w:numId="6">
    <w:abstractNumId w:val="53"/>
  </w:num>
  <w:num w:numId="7">
    <w:abstractNumId w:val="58"/>
  </w:num>
  <w:num w:numId="8">
    <w:abstractNumId w:val="27"/>
  </w:num>
  <w:num w:numId="9">
    <w:abstractNumId w:val="66"/>
  </w:num>
  <w:num w:numId="10">
    <w:abstractNumId w:val="62"/>
  </w:num>
  <w:num w:numId="11">
    <w:abstractNumId w:val="3"/>
  </w:num>
  <w:num w:numId="12">
    <w:abstractNumId w:val="48"/>
  </w:num>
  <w:num w:numId="13">
    <w:abstractNumId w:val="44"/>
  </w:num>
  <w:num w:numId="14">
    <w:abstractNumId w:val="61"/>
  </w:num>
  <w:num w:numId="15">
    <w:abstractNumId w:val="7"/>
  </w:num>
  <w:num w:numId="16">
    <w:abstractNumId w:val="24"/>
  </w:num>
  <w:num w:numId="17">
    <w:abstractNumId w:val="40"/>
  </w:num>
  <w:num w:numId="18">
    <w:abstractNumId w:val="14"/>
  </w:num>
  <w:num w:numId="19">
    <w:abstractNumId w:val="41"/>
  </w:num>
  <w:num w:numId="20">
    <w:abstractNumId w:val="26"/>
  </w:num>
  <w:num w:numId="21">
    <w:abstractNumId w:val="46"/>
  </w:num>
  <w:num w:numId="22">
    <w:abstractNumId w:val="65"/>
  </w:num>
  <w:num w:numId="23">
    <w:abstractNumId w:val="68"/>
  </w:num>
  <w:num w:numId="24">
    <w:abstractNumId w:val="67"/>
  </w:num>
  <w:num w:numId="25">
    <w:abstractNumId w:val="39"/>
  </w:num>
  <w:num w:numId="26">
    <w:abstractNumId w:val="16"/>
  </w:num>
  <w:num w:numId="27">
    <w:abstractNumId w:val="9"/>
  </w:num>
  <w:num w:numId="28">
    <w:abstractNumId w:val="47"/>
  </w:num>
  <w:num w:numId="29">
    <w:abstractNumId w:val="64"/>
  </w:num>
  <w:num w:numId="30">
    <w:abstractNumId w:val="57"/>
  </w:num>
  <w:num w:numId="31">
    <w:abstractNumId w:val="42"/>
  </w:num>
  <w:num w:numId="32">
    <w:abstractNumId w:val="15"/>
  </w:num>
  <w:num w:numId="33">
    <w:abstractNumId w:val="11"/>
  </w:num>
  <w:num w:numId="34">
    <w:abstractNumId w:val="22"/>
  </w:num>
  <w:num w:numId="35">
    <w:abstractNumId w:val="43"/>
  </w:num>
  <w:num w:numId="36">
    <w:abstractNumId w:val="70"/>
  </w:num>
  <w:num w:numId="37">
    <w:abstractNumId w:val="18"/>
  </w:num>
  <w:num w:numId="38">
    <w:abstractNumId w:val="29"/>
  </w:num>
  <w:num w:numId="39">
    <w:abstractNumId w:val="55"/>
  </w:num>
  <w:num w:numId="40">
    <w:abstractNumId w:val="35"/>
  </w:num>
  <w:num w:numId="41">
    <w:abstractNumId w:val="1"/>
  </w:num>
  <w:num w:numId="42">
    <w:abstractNumId w:val="0"/>
  </w:num>
  <w:num w:numId="43">
    <w:abstractNumId w:val="23"/>
  </w:num>
  <w:num w:numId="44">
    <w:abstractNumId w:val="8"/>
  </w:num>
  <w:num w:numId="45">
    <w:abstractNumId w:val="4"/>
  </w:num>
  <w:num w:numId="46">
    <w:abstractNumId w:val="21"/>
  </w:num>
  <w:num w:numId="47">
    <w:abstractNumId w:val="20"/>
  </w:num>
  <w:num w:numId="48">
    <w:abstractNumId w:val="49"/>
  </w:num>
  <w:num w:numId="49">
    <w:abstractNumId w:val="13"/>
  </w:num>
  <w:num w:numId="50">
    <w:abstractNumId w:val="50"/>
  </w:num>
  <w:num w:numId="51">
    <w:abstractNumId w:val="54"/>
  </w:num>
  <w:num w:numId="52">
    <w:abstractNumId w:val="63"/>
  </w:num>
  <w:num w:numId="53">
    <w:abstractNumId w:val="19"/>
  </w:num>
  <w:num w:numId="54">
    <w:abstractNumId w:val="2"/>
  </w:num>
  <w:num w:numId="55">
    <w:abstractNumId w:val="69"/>
  </w:num>
  <w:num w:numId="56">
    <w:abstractNumId w:val="32"/>
  </w:num>
  <w:num w:numId="57">
    <w:abstractNumId w:val="25"/>
  </w:num>
  <w:num w:numId="58">
    <w:abstractNumId w:val="33"/>
  </w:num>
  <w:num w:numId="59">
    <w:abstractNumId w:val="52"/>
  </w:num>
  <w:num w:numId="60">
    <w:abstractNumId w:val="60"/>
  </w:num>
  <w:num w:numId="61">
    <w:abstractNumId w:val="51"/>
  </w:num>
  <w:num w:numId="62">
    <w:abstractNumId w:val="10"/>
  </w:num>
  <w:num w:numId="63">
    <w:abstractNumId w:val="12"/>
  </w:num>
  <w:num w:numId="64">
    <w:abstractNumId w:val="17"/>
  </w:num>
  <w:num w:numId="65">
    <w:abstractNumId w:val="28"/>
  </w:num>
  <w:num w:numId="66">
    <w:abstractNumId w:val="38"/>
  </w:num>
  <w:num w:numId="67">
    <w:abstractNumId w:val="56"/>
  </w:num>
  <w:num w:numId="68">
    <w:abstractNumId w:val="45"/>
  </w:num>
  <w:num w:numId="69">
    <w:abstractNumId w:val="59"/>
  </w:num>
  <w:num w:numId="70">
    <w:abstractNumId w:val="36"/>
  </w:num>
  <w:num w:numId="71">
    <w:abstractNumId w:val="5"/>
  </w:num>
  <w:num w:numId="72">
    <w:abstractNumId w:val="3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066,#369,teal,#b8c7c8,#d9e0e1,#cedcdc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4C"/>
    <w:rsid w:val="000009B3"/>
    <w:rsid w:val="000013A7"/>
    <w:rsid w:val="00002060"/>
    <w:rsid w:val="00002B2D"/>
    <w:rsid w:val="000042AB"/>
    <w:rsid w:val="00006526"/>
    <w:rsid w:val="00010A41"/>
    <w:rsid w:val="000164D4"/>
    <w:rsid w:val="00016736"/>
    <w:rsid w:val="00017759"/>
    <w:rsid w:val="00017C2F"/>
    <w:rsid w:val="00017F02"/>
    <w:rsid w:val="0002017E"/>
    <w:rsid w:val="00020861"/>
    <w:rsid w:val="00020A0A"/>
    <w:rsid w:val="00020B59"/>
    <w:rsid w:val="000218B5"/>
    <w:rsid w:val="00023037"/>
    <w:rsid w:val="000234D7"/>
    <w:rsid w:val="0002714A"/>
    <w:rsid w:val="00030FC8"/>
    <w:rsid w:val="00032CF1"/>
    <w:rsid w:val="000331CE"/>
    <w:rsid w:val="0003655F"/>
    <w:rsid w:val="00037030"/>
    <w:rsid w:val="00037947"/>
    <w:rsid w:val="0004173E"/>
    <w:rsid w:val="00042D13"/>
    <w:rsid w:val="0004355B"/>
    <w:rsid w:val="000437DE"/>
    <w:rsid w:val="00044086"/>
    <w:rsid w:val="00045B01"/>
    <w:rsid w:val="0005021E"/>
    <w:rsid w:val="000503AC"/>
    <w:rsid w:val="00051034"/>
    <w:rsid w:val="00053730"/>
    <w:rsid w:val="000554AE"/>
    <w:rsid w:val="00056379"/>
    <w:rsid w:val="0005759F"/>
    <w:rsid w:val="0005763F"/>
    <w:rsid w:val="0006116B"/>
    <w:rsid w:val="00061FFC"/>
    <w:rsid w:val="00063960"/>
    <w:rsid w:val="00065A26"/>
    <w:rsid w:val="000705D0"/>
    <w:rsid w:val="00074575"/>
    <w:rsid w:val="00074BB6"/>
    <w:rsid w:val="000770F6"/>
    <w:rsid w:val="00077DFC"/>
    <w:rsid w:val="00080405"/>
    <w:rsid w:val="00081750"/>
    <w:rsid w:val="0008232B"/>
    <w:rsid w:val="000837E9"/>
    <w:rsid w:val="00083C80"/>
    <w:rsid w:val="00084F87"/>
    <w:rsid w:val="0008600D"/>
    <w:rsid w:val="000863D0"/>
    <w:rsid w:val="0008642A"/>
    <w:rsid w:val="0008781D"/>
    <w:rsid w:val="00087B4E"/>
    <w:rsid w:val="00092085"/>
    <w:rsid w:val="000925E9"/>
    <w:rsid w:val="00092F49"/>
    <w:rsid w:val="00094333"/>
    <w:rsid w:val="0009559E"/>
    <w:rsid w:val="00095C1C"/>
    <w:rsid w:val="00097090"/>
    <w:rsid w:val="000A03B2"/>
    <w:rsid w:val="000A0CFF"/>
    <w:rsid w:val="000A2A73"/>
    <w:rsid w:val="000A34E9"/>
    <w:rsid w:val="000A42D0"/>
    <w:rsid w:val="000A43B0"/>
    <w:rsid w:val="000A4FEA"/>
    <w:rsid w:val="000A5C1F"/>
    <w:rsid w:val="000A7265"/>
    <w:rsid w:val="000B13B5"/>
    <w:rsid w:val="000B144A"/>
    <w:rsid w:val="000B2EC8"/>
    <w:rsid w:val="000B32FD"/>
    <w:rsid w:val="000B5D0C"/>
    <w:rsid w:val="000B7050"/>
    <w:rsid w:val="000B7980"/>
    <w:rsid w:val="000B7E0A"/>
    <w:rsid w:val="000C16E0"/>
    <w:rsid w:val="000C2A29"/>
    <w:rsid w:val="000C48AB"/>
    <w:rsid w:val="000C5F7F"/>
    <w:rsid w:val="000C72CA"/>
    <w:rsid w:val="000C7DD0"/>
    <w:rsid w:val="000D04F9"/>
    <w:rsid w:val="000D16FB"/>
    <w:rsid w:val="000D1907"/>
    <w:rsid w:val="000D1F93"/>
    <w:rsid w:val="000D249E"/>
    <w:rsid w:val="000D438E"/>
    <w:rsid w:val="000D4543"/>
    <w:rsid w:val="000D4EB6"/>
    <w:rsid w:val="000D6A61"/>
    <w:rsid w:val="000D7991"/>
    <w:rsid w:val="000E0C56"/>
    <w:rsid w:val="000E0F44"/>
    <w:rsid w:val="000E3057"/>
    <w:rsid w:val="000E4375"/>
    <w:rsid w:val="000E5193"/>
    <w:rsid w:val="000E703E"/>
    <w:rsid w:val="000E7EB6"/>
    <w:rsid w:val="000E7EFA"/>
    <w:rsid w:val="000F21B5"/>
    <w:rsid w:val="000F42CB"/>
    <w:rsid w:val="000F5DC3"/>
    <w:rsid w:val="000F77B0"/>
    <w:rsid w:val="000F7BB9"/>
    <w:rsid w:val="000F7EB6"/>
    <w:rsid w:val="00101A48"/>
    <w:rsid w:val="001023CE"/>
    <w:rsid w:val="001023E5"/>
    <w:rsid w:val="0010303D"/>
    <w:rsid w:val="00106A67"/>
    <w:rsid w:val="00110C9C"/>
    <w:rsid w:val="00112D07"/>
    <w:rsid w:val="00114697"/>
    <w:rsid w:val="001212E7"/>
    <w:rsid w:val="00121C00"/>
    <w:rsid w:val="00122258"/>
    <w:rsid w:val="001260B1"/>
    <w:rsid w:val="00127A5C"/>
    <w:rsid w:val="00130483"/>
    <w:rsid w:val="00131B11"/>
    <w:rsid w:val="00131FC1"/>
    <w:rsid w:val="00132980"/>
    <w:rsid w:val="001332B8"/>
    <w:rsid w:val="00136F4E"/>
    <w:rsid w:val="001375F1"/>
    <w:rsid w:val="00145864"/>
    <w:rsid w:val="00147A04"/>
    <w:rsid w:val="00150F1F"/>
    <w:rsid w:val="00154024"/>
    <w:rsid w:val="001554B2"/>
    <w:rsid w:val="00157013"/>
    <w:rsid w:val="00157254"/>
    <w:rsid w:val="001616ED"/>
    <w:rsid w:val="00163741"/>
    <w:rsid w:val="001639C9"/>
    <w:rsid w:val="00165419"/>
    <w:rsid w:val="00167814"/>
    <w:rsid w:val="001707F5"/>
    <w:rsid w:val="00170888"/>
    <w:rsid w:val="001721D9"/>
    <w:rsid w:val="00173B1A"/>
    <w:rsid w:val="00173EE3"/>
    <w:rsid w:val="00175BB7"/>
    <w:rsid w:val="00175C2E"/>
    <w:rsid w:val="00180C4A"/>
    <w:rsid w:val="00180DC6"/>
    <w:rsid w:val="00182E35"/>
    <w:rsid w:val="0018367B"/>
    <w:rsid w:val="00183B94"/>
    <w:rsid w:val="00186901"/>
    <w:rsid w:val="00186979"/>
    <w:rsid w:val="00187023"/>
    <w:rsid w:val="00191C4C"/>
    <w:rsid w:val="00191D2A"/>
    <w:rsid w:val="0019275D"/>
    <w:rsid w:val="00194804"/>
    <w:rsid w:val="00196D79"/>
    <w:rsid w:val="0019739E"/>
    <w:rsid w:val="001A42CE"/>
    <w:rsid w:val="001A45BF"/>
    <w:rsid w:val="001A4AEB"/>
    <w:rsid w:val="001A4E23"/>
    <w:rsid w:val="001A5C37"/>
    <w:rsid w:val="001A6222"/>
    <w:rsid w:val="001A7100"/>
    <w:rsid w:val="001B15C9"/>
    <w:rsid w:val="001B1986"/>
    <w:rsid w:val="001B42A5"/>
    <w:rsid w:val="001B4AF9"/>
    <w:rsid w:val="001B4CA2"/>
    <w:rsid w:val="001B6089"/>
    <w:rsid w:val="001B644B"/>
    <w:rsid w:val="001B765A"/>
    <w:rsid w:val="001B7D11"/>
    <w:rsid w:val="001C34EE"/>
    <w:rsid w:val="001C35CA"/>
    <w:rsid w:val="001C5467"/>
    <w:rsid w:val="001D4A9C"/>
    <w:rsid w:val="001D5778"/>
    <w:rsid w:val="001D65FB"/>
    <w:rsid w:val="001E01AE"/>
    <w:rsid w:val="001E0EC5"/>
    <w:rsid w:val="001E2D1D"/>
    <w:rsid w:val="001E36BB"/>
    <w:rsid w:val="001E6FE9"/>
    <w:rsid w:val="001F1DF3"/>
    <w:rsid w:val="001F5909"/>
    <w:rsid w:val="001F6A25"/>
    <w:rsid w:val="00202347"/>
    <w:rsid w:val="0020247C"/>
    <w:rsid w:val="00202BF0"/>
    <w:rsid w:val="002055EC"/>
    <w:rsid w:val="002076F4"/>
    <w:rsid w:val="002102FF"/>
    <w:rsid w:val="00210507"/>
    <w:rsid w:val="00214791"/>
    <w:rsid w:val="00215260"/>
    <w:rsid w:val="002168B2"/>
    <w:rsid w:val="00221CCF"/>
    <w:rsid w:val="002222F0"/>
    <w:rsid w:val="002226D7"/>
    <w:rsid w:val="0022526B"/>
    <w:rsid w:val="0022610B"/>
    <w:rsid w:val="0022724D"/>
    <w:rsid w:val="002275C4"/>
    <w:rsid w:val="002323DC"/>
    <w:rsid w:val="0023276B"/>
    <w:rsid w:val="00232DD1"/>
    <w:rsid w:val="00233C21"/>
    <w:rsid w:val="00233E4C"/>
    <w:rsid w:val="00237EDC"/>
    <w:rsid w:val="0024059F"/>
    <w:rsid w:val="002457ED"/>
    <w:rsid w:val="00246551"/>
    <w:rsid w:val="00246BA2"/>
    <w:rsid w:val="002472DB"/>
    <w:rsid w:val="0025067F"/>
    <w:rsid w:val="002551FE"/>
    <w:rsid w:val="00255254"/>
    <w:rsid w:val="0025604E"/>
    <w:rsid w:val="002601A5"/>
    <w:rsid w:val="00263E1B"/>
    <w:rsid w:val="00265FD7"/>
    <w:rsid w:val="00266F7B"/>
    <w:rsid w:val="0026728A"/>
    <w:rsid w:val="00267409"/>
    <w:rsid w:val="0026787B"/>
    <w:rsid w:val="0026796A"/>
    <w:rsid w:val="00272656"/>
    <w:rsid w:val="00273532"/>
    <w:rsid w:val="002769BB"/>
    <w:rsid w:val="00277AA7"/>
    <w:rsid w:val="00282588"/>
    <w:rsid w:val="002828BF"/>
    <w:rsid w:val="00282C05"/>
    <w:rsid w:val="00284A96"/>
    <w:rsid w:val="00285ACE"/>
    <w:rsid w:val="00287022"/>
    <w:rsid w:val="00287B7D"/>
    <w:rsid w:val="00290B37"/>
    <w:rsid w:val="002919B6"/>
    <w:rsid w:val="002928CB"/>
    <w:rsid w:val="0029485F"/>
    <w:rsid w:val="00297C7D"/>
    <w:rsid w:val="002A0888"/>
    <w:rsid w:val="002A0A62"/>
    <w:rsid w:val="002A1165"/>
    <w:rsid w:val="002A14C7"/>
    <w:rsid w:val="002A23E1"/>
    <w:rsid w:val="002A2A1F"/>
    <w:rsid w:val="002A2ACA"/>
    <w:rsid w:val="002A3A9D"/>
    <w:rsid w:val="002A43A9"/>
    <w:rsid w:val="002A6A48"/>
    <w:rsid w:val="002B1BBF"/>
    <w:rsid w:val="002B4B79"/>
    <w:rsid w:val="002C0763"/>
    <w:rsid w:val="002C0D82"/>
    <w:rsid w:val="002C3889"/>
    <w:rsid w:val="002C5856"/>
    <w:rsid w:val="002C5FE2"/>
    <w:rsid w:val="002C760B"/>
    <w:rsid w:val="002C7F90"/>
    <w:rsid w:val="002D0426"/>
    <w:rsid w:val="002D0703"/>
    <w:rsid w:val="002D0CB3"/>
    <w:rsid w:val="002D110A"/>
    <w:rsid w:val="002D1E22"/>
    <w:rsid w:val="002D37AF"/>
    <w:rsid w:val="002D4536"/>
    <w:rsid w:val="002D4641"/>
    <w:rsid w:val="002D47D0"/>
    <w:rsid w:val="002D525F"/>
    <w:rsid w:val="002D56A4"/>
    <w:rsid w:val="002E0D02"/>
    <w:rsid w:val="002E102B"/>
    <w:rsid w:val="002E36BD"/>
    <w:rsid w:val="002E58FC"/>
    <w:rsid w:val="002E6B72"/>
    <w:rsid w:val="002E6E5F"/>
    <w:rsid w:val="002F23E7"/>
    <w:rsid w:val="002F53BB"/>
    <w:rsid w:val="002F63E5"/>
    <w:rsid w:val="002F6B96"/>
    <w:rsid w:val="00301F75"/>
    <w:rsid w:val="00304A9E"/>
    <w:rsid w:val="0030685F"/>
    <w:rsid w:val="00306FE2"/>
    <w:rsid w:val="0030746D"/>
    <w:rsid w:val="00310758"/>
    <w:rsid w:val="00310876"/>
    <w:rsid w:val="0031260B"/>
    <w:rsid w:val="00312B90"/>
    <w:rsid w:val="00313C13"/>
    <w:rsid w:val="003153E1"/>
    <w:rsid w:val="00315AA2"/>
    <w:rsid w:val="003163E3"/>
    <w:rsid w:val="00320320"/>
    <w:rsid w:val="003210B8"/>
    <w:rsid w:val="00321529"/>
    <w:rsid w:val="00323009"/>
    <w:rsid w:val="00323BC9"/>
    <w:rsid w:val="00323EF1"/>
    <w:rsid w:val="00325145"/>
    <w:rsid w:val="00325490"/>
    <w:rsid w:val="003269BD"/>
    <w:rsid w:val="0032711A"/>
    <w:rsid w:val="003275C1"/>
    <w:rsid w:val="00330010"/>
    <w:rsid w:val="00330857"/>
    <w:rsid w:val="00330962"/>
    <w:rsid w:val="00330FF8"/>
    <w:rsid w:val="00331A62"/>
    <w:rsid w:val="00331E28"/>
    <w:rsid w:val="003323B5"/>
    <w:rsid w:val="00332E3F"/>
    <w:rsid w:val="00332E8B"/>
    <w:rsid w:val="003335DE"/>
    <w:rsid w:val="00334BE4"/>
    <w:rsid w:val="00334C50"/>
    <w:rsid w:val="003363E9"/>
    <w:rsid w:val="00337E8A"/>
    <w:rsid w:val="00342D41"/>
    <w:rsid w:val="00343CE0"/>
    <w:rsid w:val="00345404"/>
    <w:rsid w:val="00345C9E"/>
    <w:rsid w:val="00350046"/>
    <w:rsid w:val="003515B5"/>
    <w:rsid w:val="0035161B"/>
    <w:rsid w:val="00352E3D"/>
    <w:rsid w:val="0035330E"/>
    <w:rsid w:val="00353528"/>
    <w:rsid w:val="00355973"/>
    <w:rsid w:val="00355C82"/>
    <w:rsid w:val="00356032"/>
    <w:rsid w:val="00360A13"/>
    <w:rsid w:val="00362D4A"/>
    <w:rsid w:val="00363C4B"/>
    <w:rsid w:val="00364A3C"/>
    <w:rsid w:val="00370C69"/>
    <w:rsid w:val="00373506"/>
    <w:rsid w:val="0037462F"/>
    <w:rsid w:val="00377153"/>
    <w:rsid w:val="003809D2"/>
    <w:rsid w:val="00381C90"/>
    <w:rsid w:val="00381E01"/>
    <w:rsid w:val="00382BC7"/>
    <w:rsid w:val="003837EA"/>
    <w:rsid w:val="00384B93"/>
    <w:rsid w:val="00387436"/>
    <w:rsid w:val="003874C3"/>
    <w:rsid w:val="00387A76"/>
    <w:rsid w:val="00395312"/>
    <w:rsid w:val="003A1B2C"/>
    <w:rsid w:val="003A2FCB"/>
    <w:rsid w:val="003A3323"/>
    <w:rsid w:val="003A3F96"/>
    <w:rsid w:val="003A6850"/>
    <w:rsid w:val="003A746B"/>
    <w:rsid w:val="003B1E08"/>
    <w:rsid w:val="003B2709"/>
    <w:rsid w:val="003B32AD"/>
    <w:rsid w:val="003B374F"/>
    <w:rsid w:val="003B37FB"/>
    <w:rsid w:val="003B3FB1"/>
    <w:rsid w:val="003B52AB"/>
    <w:rsid w:val="003B566B"/>
    <w:rsid w:val="003B7102"/>
    <w:rsid w:val="003B774B"/>
    <w:rsid w:val="003C0BC5"/>
    <w:rsid w:val="003C27C3"/>
    <w:rsid w:val="003C7D91"/>
    <w:rsid w:val="003D29CF"/>
    <w:rsid w:val="003D479F"/>
    <w:rsid w:val="003D54E8"/>
    <w:rsid w:val="003E08CC"/>
    <w:rsid w:val="003E0D27"/>
    <w:rsid w:val="003E1F21"/>
    <w:rsid w:val="003E2874"/>
    <w:rsid w:val="003E30D2"/>
    <w:rsid w:val="003E3658"/>
    <w:rsid w:val="003E383C"/>
    <w:rsid w:val="003E51A2"/>
    <w:rsid w:val="003F04A3"/>
    <w:rsid w:val="003F0D48"/>
    <w:rsid w:val="003F13CC"/>
    <w:rsid w:val="003F1CCD"/>
    <w:rsid w:val="003F31E1"/>
    <w:rsid w:val="003F6A15"/>
    <w:rsid w:val="003F755B"/>
    <w:rsid w:val="003F763A"/>
    <w:rsid w:val="00400A19"/>
    <w:rsid w:val="004016C3"/>
    <w:rsid w:val="004031B4"/>
    <w:rsid w:val="00403668"/>
    <w:rsid w:val="0040466F"/>
    <w:rsid w:val="00406D5E"/>
    <w:rsid w:val="004107B8"/>
    <w:rsid w:val="00410874"/>
    <w:rsid w:val="00410E1A"/>
    <w:rsid w:val="004110DE"/>
    <w:rsid w:val="00411289"/>
    <w:rsid w:val="0041448E"/>
    <w:rsid w:val="00416A12"/>
    <w:rsid w:val="004178CD"/>
    <w:rsid w:val="0042193E"/>
    <w:rsid w:val="00425E44"/>
    <w:rsid w:val="0042605B"/>
    <w:rsid w:val="00431229"/>
    <w:rsid w:val="004317C8"/>
    <w:rsid w:val="00436A88"/>
    <w:rsid w:val="0043781B"/>
    <w:rsid w:val="00440175"/>
    <w:rsid w:val="00440F78"/>
    <w:rsid w:val="00443D07"/>
    <w:rsid w:val="00445C5E"/>
    <w:rsid w:val="004461D6"/>
    <w:rsid w:val="00453FDE"/>
    <w:rsid w:val="00454458"/>
    <w:rsid w:val="00454547"/>
    <w:rsid w:val="00454E10"/>
    <w:rsid w:val="004563E8"/>
    <w:rsid w:val="0045724B"/>
    <w:rsid w:val="004618F8"/>
    <w:rsid w:val="00462B6A"/>
    <w:rsid w:val="00462F85"/>
    <w:rsid w:val="00464BA2"/>
    <w:rsid w:val="00464EBF"/>
    <w:rsid w:val="00465956"/>
    <w:rsid w:val="00466862"/>
    <w:rsid w:val="004703BF"/>
    <w:rsid w:val="004717C9"/>
    <w:rsid w:val="00471B5C"/>
    <w:rsid w:val="00472A44"/>
    <w:rsid w:val="00474BED"/>
    <w:rsid w:val="00475225"/>
    <w:rsid w:val="004755C3"/>
    <w:rsid w:val="004756C2"/>
    <w:rsid w:val="00475721"/>
    <w:rsid w:val="00475C01"/>
    <w:rsid w:val="004761F1"/>
    <w:rsid w:val="0047641D"/>
    <w:rsid w:val="00480A1F"/>
    <w:rsid w:val="00483059"/>
    <w:rsid w:val="00483C4A"/>
    <w:rsid w:val="004841A6"/>
    <w:rsid w:val="00484C24"/>
    <w:rsid w:val="0048511A"/>
    <w:rsid w:val="004869BB"/>
    <w:rsid w:val="00486F1D"/>
    <w:rsid w:val="00487EF9"/>
    <w:rsid w:val="00490889"/>
    <w:rsid w:val="00497517"/>
    <w:rsid w:val="004A175A"/>
    <w:rsid w:val="004A21A2"/>
    <w:rsid w:val="004A28E2"/>
    <w:rsid w:val="004A3F5B"/>
    <w:rsid w:val="004A4C25"/>
    <w:rsid w:val="004A5752"/>
    <w:rsid w:val="004A6DCF"/>
    <w:rsid w:val="004B030E"/>
    <w:rsid w:val="004B0679"/>
    <w:rsid w:val="004B0BE8"/>
    <w:rsid w:val="004B0ED0"/>
    <w:rsid w:val="004B213F"/>
    <w:rsid w:val="004B5E5F"/>
    <w:rsid w:val="004B680F"/>
    <w:rsid w:val="004C0AC2"/>
    <w:rsid w:val="004C2DDB"/>
    <w:rsid w:val="004C2DEE"/>
    <w:rsid w:val="004C4F73"/>
    <w:rsid w:val="004C51C4"/>
    <w:rsid w:val="004D0D51"/>
    <w:rsid w:val="004D1BDA"/>
    <w:rsid w:val="004D3660"/>
    <w:rsid w:val="004D58E4"/>
    <w:rsid w:val="004D615F"/>
    <w:rsid w:val="004D670B"/>
    <w:rsid w:val="004D7244"/>
    <w:rsid w:val="004E371C"/>
    <w:rsid w:val="004E5F83"/>
    <w:rsid w:val="004F2664"/>
    <w:rsid w:val="004F2913"/>
    <w:rsid w:val="004F296C"/>
    <w:rsid w:val="004F3E7A"/>
    <w:rsid w:val="004F45D8"/>
    <w:rsid w:val="004F5261"/>
    <w:rsid w:val="004F5CC1"/>
    <w:rsid w:val="004F65E8"/>
    <w:rsid w:val="004F741E"/>
    <w:rsid w:val="004F7842"/>
    <w:rsid w:val="0050112B"/>
    <w:rsid w:val="00501DAA"/>
    <w:rsid w:val="00502EA0"/>
    <w:rsid w:val="0050453C"/>
    <w:rsid w:val="005045E7"/>
    <w:rsid w:val="00505713"/>
    <w:rsid w:val="005063C0"/>
    <w:rsid w:val="00506B30"/>
    <w:rsid w:val="005110AD"/>
    <w:rsid w:val="005115E3"/>
    <w:rsid w:val="005141A9"/>
    <w:rsid w:val="00514F6E"/>
    <w:rsid w:val="00515AC5"/>
    <w:rsid w:val="0051614E"/>
    <w:rsid w:val="00521775"/>
    <w:rsid w:val="0052247F"/>
    <w:rsid w:val="00525316"/>
    <w:rsid w:val="0052573A"/>
    <w:rsid w:val="00525C77"/>
    <w:rsid w:val="005261D1"/>
    <w:rsid w:val="0052718B"/>
    <w:rsid w:val="0052799A"/>
    <w:rsid w:val="00533CDF"/>
    <w:rsid w:val="0053437D"/>
    <w:rsid w:val="0054004C"/>
    <w:rsid w:val="00541804"/>
    <w:rsid w:val="00542C06"/>
    <w:rsid w:val="005447A2"/>
    <w:rsid w:val="00550C90"/>
    <w:rsid w:val="00552043"/>
    <w:rsid w:val="00552642"/>
    <w:rsid w:val="005538B8"/>
    <w:rsid w:val="00553A66"/>
    <w:rsid w:val="00556F81"/>
    <w:rsid w:val="00561C06"/>
    <w:rsid w:val="00562C69"/>
    <w:rsid w:val="00562D78"/>
    <w:rsid w:val="00563E93"/>
    <w:rsid w:val="00564194"/>
    <w:rsid w:val="00564445"/>
    <w:rsid w:val="0057168D"/>
    <w:rsid w:val="00573637"/>
    <w:rsid w:val="00574520"/>
    <w:rsid w:val="00574A00"/>
    <w:rsid w:val="00575685"/>
    <w:rsid w:val="00576F13"/>
    <w:rsid w:val="0057717C"/>
    <w:rsid w:val="00580115"/>
    <w:rsid w:val="00581ED8"/>
    <w:rsid w:val="00583DCD"/>
    <w:rsid w:val="00584668"/>
    <w:rsid w:val="00585103"/>
    <w:rsid w:val="0058618D"/>
    <w:rsid w:val="005867B8"/>
    <w:rsid w:val="00586B3C"/>
    <w:rsid w:val="005873C4"/>
    <w:rsid w:val="0059089A"/>
    <w:rsid w:val="00592E1D"/>
    <w:rsid w:val="0059459B"/>
    <w:rsid w:val="00597260"/>
    <w:rsid w:val="005A5F12"/>
    <w:rsid w:val="005A6EBA"/>
    <w:rsid w:val="005B3856"/>
    <w:rsid w:val="005B3DD2"/>
    <w:rsid w:val="005B412F"/>
    <w:rsid w:val="005B446D"/>
    <w:rsid w:val="005B7272"/>
    <w:rsid w:val="005C03EB"/>
    <w:rsid w:val="005C0C5E"/>
    <w:rsid w:val="005C15D5"/>
    <w:rsid w:val="005C1FD2"/>
    <w:rsid w:val="005C2575"/>
    <w:rsid w:val="005C4D80"/>
    <w:rsid w:val="005C4F4D"/>
    <w:rsid w:val="005C5E61"/>
    <w:rsid w:val="005C6835"/>
    <w:rsid w:val="005C78BF"/>
    <w:rsid w:val="005D0D5C"/>
    <w:rsid w:val="005D0E25"/>
    <w:rsid w:val="005D1C0B"/>
    <w:rsid w:val="005D5F61"/>
    <w:rsid w:val="005D61DE"/>
    <w:rsid w:val="005E1255"/>
    <w:rsid w:val="005E258D"/>
    <w:rsid w:val="005E26F0"/>
    <w:rsid w:val="005E314B"/>
    <w:rsid w:val="005E3306"/>
    <w:rsid w:val="005E53C3"/>
    <w:rsid w:val="005E715A"/>
    <w:rsid w:val="005E73C4"/>
    <w:rsid w:val="005F0BE8"/>
    <w:rsid w:val="005F0C92"/>
    <w:rsid w:val="005F2E87"/>
    <w:rsid w:val="005F4B4C"/>
    <w:rsid w:val="005F55B9"/>
    <w:rsid w:val="005F5B3E"/>
    <w:rsid w:val="006013C3"/>
    <w:rsid w:val="006030A8"/>
    <w:rsid w:val="00603163"/>
    <w:rsid w:val="00605853"/>
    <w:rsid w:val="00611435"/>
    <w:rsid w:val="00612401"/>
    <w:rsid w:val="0061389E"/>
    <w:rsid w:val="00613BD9"/>
    <w:rsid w:val="006142CD"/>
    <w:rsid w:val="00616709"/>
    <w:rsid w:val="0061692E"/>
    <w:rsid w:val="00621034"/>
    <w:rsid w:val="00621D60"/>
    <w:rsid w:val="0062542C"/>
    <w:rsid w:val="006279FD"/>
    <w:rsid w:val="00627B4B"/>
    <w:rsid w:val="00630ACD"/>
    <w:rsid w:val="006311CA"/>
    <w:rsid w:val="0063238D"/>
    <w:rsid w:val="00632833"/>
    <w:rsid w:val="006330DE"/>
    <w:rsid w:val="006343B2"/>
    <w:rsid w:val="006356BA"/>
    <w:rsid w:val="006357E3"/>
    <w:rsid w:val="00635CF0"/>
    <w:rsid w:val="00641785"/>
    <w:rsid w:val="00641D50"/>
    <w:rsid w:val="00642340"/>
    <w:rsid w:val="00642443"/>
    <w:rsid w:val="0064406C"/>
    <w:rsid w:val="00645925"/>
    <w:rsid w:val="00645DDF"/>
    <w:rsid w:val="00645E49"/>
    <w:rsid w:val="00647D8F"/>
    <w:rsid w:val="006537ED"/>
    <w:rsid w:val="00653C5A"/>
    <w:rsid w:val="00655ACF"/>
    <w:rsid w:val="00657400"/>
    <w:rsid w:val="00657576"/>
    <w:rsid w:val="006611E0"/>
    <w:rsid w:val="00663C4A"/>
    <w:rsid w:val="006653CF"/>
    <w:rsid w:val="00666FA1"/>
    <w:rsid w:val="006723A3"/>
    <w:rsid w:val="006725C9"/>
    <w:rsid w:val="0067358D"/>
    <w:rsid w:val="006753B4"/>
    <w:rsid w:val="00675962"/>
    <w:rsid w:val="00675CC5"/>
    <w:rsid w:val="00675D5A"/>
    <w:rsid w:val="00677AED"/>
    <w:rsid w:val="00683D06"/>
    <w:rsid w:val="0068602D"/>
    <w:rsid w:val="00686638"/>
    <w:rsid w:val="00686B6C"/>
    <w:rsid w:val="00687B20"/>
    <w:rsid w:val="00690B46"/>
    <w:rsid w:val="006912C2"/>
    <w:rsid w:val="00691972"/>
    <w:rsid w:val="0069290E"/>
    <w:rsid w:val="00693CA5"/>
    <w:rsid w:val="00694A98"/>
    <w:rsid w:val="00697D8B"/>
    <w:rsid w:val="006A11FC"/>
    <w:rsid w:val="006A15FD"/>
    <w:rsid w:val="006A1C1B"/>
    <w:rsid w:val="006A3CCE"/>
    <w:rsid w:val="006B177F"/>
    <w:rsid w:val="006B2B01"/>
    <w:rsid w:val="006B3143"/>
    <w:rsid w:val="006B63F8"/>
    <w:rsid w:val="006B671F"/>
    <w:rsid w:val="006B6E46"/>
    <w:rsid w:val="006B7F17"/>
    <w:rsid w:val="006C216D"/>
    <w:rsid w:val="006C22FA"/>
    <w:rsid w:val="006C2F8B"/>
    <w:rsid w:val="006C4005"/>
    <w:rsid w:val="006C5E69"/>
    <w:rsid w:val="006C740C"/>
    <w:rsid w:val="006D0429"/>
    <w:rsid w:val="006D2C83"/>
    <w:rsid w:val="006D5556"/>
    <w:rsid w:val="006D5F79"/>
    <w:rsid w:val="006D665A"/>
    <w:rsid w:val="006D7CB4"/>
    <w:rsid w:val="006E021D"/>
    <w:rsid w:val="006E0D51"/>
    <w:rsid w:val="006E1531"/>
    <w:rsid w:val="006E185E"/>
    <w:rsid w:val="006E1BD6"/>
    <w:rsid w:val="006E1C72"/>
    <w:rsid w:val="006E4B68"/>
    <w:rsid w:val="006E52F4"/>
    <w:rsid w:val="006E5451"/>
    <w:rsid w:val="006F0ACC"/>
    <w:rsid w:val="006F3DB1"/>
    <w:rsid w:val="006F4B4E"/>
    <w:rsid w:val="006F61C0"/>
    <w:rsid w:val="006F63A5"/>
    <w:rsid w:val="00700896"/>
    <w:rsid w:val="00701FB1"/>
    <w:rsid w:val="007021CA"/>
    <w:rsid w:val="0070460A"/>
    <w:rsid w:val="00704750"/>
    <w:rsid w:val="00704A4C"/>
    <w:rsid w:val="00705DCD"/>
    <w:rsid w:val="007073C6"/>
    <w:rsid w:val="00710141"/>
    <w:rsid w:val="00711C80"/>
    <w:rsid w:val="00714352"/>
    <w:rsid w:val="0071616D"/>
    <w:rsid w:val="0071733E"/>
    <w:rsid w:val="00717891"/>
    <w:rsid w:val="00720E3A"/>
    <w:rsid w:val="0072263D"/>
    <w:rsid w:val="00724F99"/>
    <w:rsid w:val="0072623D"/>
    <w:rsid w:val="0072651B"/>
    <w:rsid w:val="00726F7D"/>
    <w:rsid w:val="0072728D"/>
    <w:rsid w:val="00727618"/>
    <w:rsid w:val="00730782"/>
    <w:rsid w:val="007309C6"/>
    <w:rsid w:val="0073698E"/>
    <w:rsid w:val="007378DB"/>
    <w:rsid w:val="00737912"/>
    <w:rsid w:val="007400CD"/>
    <w:rsid w:val="00741659"/>
    <w:rsid w:val="0074444C"/>
    <w:rsid w:val="00747BBC"/>
    <w:rsid w:val="00752459"/>
    <w:rsid w:val="007527AE"/>
    <w:rsid w:val="007547FB"/>
    <w:rsid w:val="007556C7"/>
    <w:rsid w:val="00755C13"/>
    <w:rsid w:val="0075601E"/>
    <w:rsid w:val="00756600"/>
    <w:rsid w:val="0075689E"/>
    <w:rsid w:val="00756CBE"/>
    <w:rsid w:val="007573B5"/>
    <w:rsid w:val="00757D09"/>
    <w:rsid w:val="00762443"/>
    <w:rsid w:val="0076315E"/>
    <w:rsid w:val="00763A5C"/>
    <w:rsid w:val="007649AE"/>
    <w:rsid w:val="007660CA"/>
    <w:rsid w:val="00766DB5"/>
    <w:rsid w:val="00771DE1"/>
    <w:rsid w:val="00774E11"/>
    <w:rsid w:val="007756B2"/>
    <w:rsid w:val="00776ED2"/>
    <w:rsid w:val="00777187"/>
    <w:rsid w:val="00777C5B"/>
    <w:rsid w:val="007826B0"/>
    <w:rsid w:val="00782958"/>
    <w:rsid w:val="00782B94"/>
    <w:rsid w:val="00783D0C"/>
    <w:rsid w:val="00784929"/>
    <w:rsid w:val="007908F9"/>
    <w:rsid w:val="007912B7"/>
    <w:rsid w:val="00795499"/>
    <w:rsid w:val="00797043"/>
    <w:rsid w:val="00797CF4"/>
    <w:rsid w:val="00797ED5"/>
    <w:rsid w:val="007A0032"/>
    <w:rsid w:val="007A076E"/>
    <w:rsid w:val="007A0F20"/>
    <w:rsid w:val="007A461D"/>
    <w:rsid w:val="007A5ED9"/>
    <w:rsid w:val="007B1A63"/>
    <w:rsid w:val="007B1E80"/>
    <w:rsid w:val="007B2BC8"/>
    <w:rsid w:val="007C0780"/>
    <w:rsid w:val="007C16A7"/>
    <w:rsid w:val="007C24EE"/>
    <w:rsid w:val="007C25B6"/>
    <w:rsid w:val="007C25B9"/>
    <w:rsid w:val="007C279C"/>
    <w:rsid w:val="007C306C"/>
    <w:rsid w:val="007C5C0D"/>
    <w:rsid w:val="007C69CF"/>
    <w:rsid w:val="007C6E4E"/>
    <w:rsid w:val="007C7EFE"/>
    <w:rsid w:val="007D1097"/>
    <w:rsid w:val="007D1168"/>
    <w:rsid w:val="007D243C"/>
    <w:rsid w:val="007D3601"/>
    <w:rsid w:val="007D43BE"/>
    <w:rsid w:val="007D4906"/>
    <w:rsid w:val="007D4C99"/>
    <w:rsid w:val="007D4FA6"/>
    <w:rsid w:val="007D68F3"/>
    <w:rsid w:val="007E1B7D"/>
    <w:rsid w:val="007E1E2F"/>
    <w:rsid w:val="007E254C"/>
    <w:rsid w:val="007E4A04"/>
    <w:rsid w:val="007E52A9"/>
    <w:rsid w:val="007E592E"/>
    <w:rsid w:val="007E69F0"/>
    <w:rsid w:val="007E7CE4"/>
    <w:rsid w:val="007F1348"/>
    <w:rsid w:val="007F2D69"/>
    <w:rsid w:val="007F32E8"/>
    <w:rsid w:val="007F4CD7"/>
    <w:rsid w:val="007F5A19"/>
    <w:rsid w:val="007F774A"/>
    <w:rsid w:val="007F7B8D"/>
    <w:rsid w:val="0080013E"/>
    <w:rsid w:val="00800847"/>
    <w:rsid w:val="00800CC3"/>
    <w:rsid w:val="00802656"/>
    <w:rsid w:val="00802EA4"/>
    <w:rsid w:val="00805852"/>
    <w:rsid w:val="00805A1B"/>
    <w:rsid w:val="00805E1E"/>
    <w:rsid w:val="00810CC9"/>
    <w:rsid w:val="00814FE9"/>
    <w:rsid w:val="00815E65"/>
    <w:rsid w:val="00816D6F"/>
    <w:rsid w:val="0081700A"/>
    <w:rsid w:val="0081750D"/>
    <w:rsid w:val="0082193A"/>
    <w:rsid w:val="00825022"/>
    <w:rsid w:val="008321C6"/>
    <w:rsid w:val="008323AF"/>
    <w:rsid w:val="00832DAA"/>
    <w:rsid w:val="00833F6F"/>
    <w:rsid w:val="00834C11"/>
    <w:rsid w:val="00841B69"/>
    <w:rsid w:val="00842872"/>
    <w:rsid w:val="00842EA8"/>
    <w:rsid w:val="00842EAF"/>
    <w:rsid w:val="00844749"/>
    <w:rsid w:val="00844DA1"/>
    <w:rsid w:val="008458DC"/>
    <w:rsid w:val="00847957"/>
    <w:rsid w:val="0085010A"/>
    <w:rsid w:val="00850CF2"/>
    <w:rsid w:val="00850F20"/>
    <w:rsid w:val="00851362"/>
    <w:rsid w:val="00854DCD"/>
    <w:rsid w:val="008550AA"/>
    <w:rsid w:val="00857CAB"/>
    <w:rsid w:val="00860311"/>
    <w:rsid w:val="00864837"/>
    <w:rsid w:val="00866242"/>
    <w:rsid w:val="008666BA"/>
    <w:rsid w:val="00866967"/>
    <w:rsid w:val="00867DE1"/>
    <w:rsid w:val="00870525"/>
    <w:rsid w:val="00874780"/>
    <w:rsid w:val="008747E5"/>
    <w:rsid w:val="00874FDB"/>
    <w:rsid w:val="00875868"/>
    <w:rsid w:val="008769F9"/>
    <w:rsid w:val="00880DAC"/>
    <w:rsid w:val="00882205"/>
    <w:rsid w:val="008830F3"/>
    <w:rsid w:val="008848A0"/>
    <w:rsid w:val="00884ED9"/>
    <w:rsid w:val="00885057"/>
    <w:rsid w:val="00885833"/>
    <w:rsid w:val="00886102"/>
    <w:rsid w:val="00890861"/>
    <w:rsid w:val="008909A4"/>
    <w:rsid w:val="00890F29"/>
    <w:rsid w:val="0089350D"/>
    <w:rsid w:val="00893F6B"/>
    <w:rsid w:val="0089438A"/>
    <w:rsid w:val="008948EA"/>
    <w:rsid w:val="0089529B"/>
    <w:rsid w:val="008958CF"/>
    <w:rsid w:val="00896764"/>
    <w:rsid w:val="00896805"/>
    <w:rsid w:val="008A1009"/>
    <w:rsid w:val="008A1FAD"/>
    <w:rsid w:val="008A4748"/>
    <w:rsid w:val="008A5892"/>
    <w:rsid w:val="008A6FCB"/>
    <w:rsid w:val="008B0C6D"/>
    <w:rsid w:val="008B1EDD"/>
    <w:rsid w:val="008B6313"/>
    <w:rsid w:val="008C08E1"/>
    <w:rsid w:val="008C092F"/>
    <w:rsid w:val="008C11D0"/>
    <w:rsid w:val="008C157E"/>
    <w:rsid w:val="008C189D"/>
    <w:rsid w:val="008C18E3"/>
    <w:rsid w:val="008C2B31"/>
    <w:rsid w:val="008C3DBD"/>
    <w:rsid w:val="008C4204"/>
    <w:rsid w:val="008D1EFC"/>
    <w:rsid w:val="008D235A"/>
    <w:rsid w:val="008D3912"/>
    <w:rsid w:val="008D3C94"/>
    <w:rsid w:val="008D475B"/>
    <w:rsid w:val="008D5838"/>
    <w:rsid w:val="008D7265"/>
    <w:rsid w:val="008E4541"/>
    <w:rsid w:val="008E512C"/>
    <w:rsid w:val="008E5614"/>
    <w:rsid w:val="008E7350"/>
    <w:rsid w:val="008E7AA2"/>
    <w:rsid w:val="008F1721"/>
    <w:rsid w:val="008F1B32"/>
    <w:rsid w:val="008F6C31"/>
    <w:rsid w:val="008F7A18"/>
    <w:rsid w:val="0090028C"/>
    <w:rsid w:val="009015F0"/>
    <w:rsid w:val="00902D7C"/>
    <w:rsid w:val="00903529"/>
    <w:rsid w:val="0090384E"/>
    <w:rsid w:val="0090400A"/>
    <w:rsid w:val="009055C8"/>
    <w:rsid w:val="00907473"/>
    <w:rsid w:val="00911293"/>
    <w:rsid w:val="00913C9C"/>
    <w:rsid w:val="009153C3"/>
    <w:rsid w:val="00915CEA"/>
    <w:rsid w:val="00915E73"/>
    <w:rsid w:val="009202DF"/>
    <w:rsid w:val="00922A63"/>
    <w:rsid w:val="00922C72"/>
    <w:rsid w:val="0092334A"/>
    <w:rsid w:val="00926122"/>
    <w:rsid w:val="00926948"/>
    <w:rsid w:val="0092738B"/>
    <w:rsid w:val="00930A10"/>
    <w:rsid w:val="00930E1E"/>
    <w:rsid w:val="00930E8D"/>
    <w:rsid w:val="009317C1"/>
    <w:rsid w:val="00933058"/>
    <w:rsid w:val="00933171"/>
    <w:rsid w:val="0093524E"/>
    <w:rsid w:val="009361DA"/>
    <w:rsid w:val="00936C4D"/>
    <w:rsid w:val="0094059F"/>
    <w:rsid w:val="009411A6"/>
    <w:rsid w:val="0094186A"/>
    <w:rsid w:val="00942475"/>
    <w:rsid w:val="00944F30"/>
    <w:rsid w:val="009527A2"/>
    <w:rsid w:val="009543D5"/>
    <w:rsid w:val="009550F1"/>
    <w:rsid w:val="00955313"/>
    <w:rsid w:val="009556B7"/>
    <w:rsid w:val="00956AA8"/>
    <w:rsid w:val="0096307B"/>
    <w:rsid w:val="00963AFB"/>
    <w:rsid w:val="00963B1D"/>
    <w:rsid w:val="0096492B"/>
    <w:rsid w:val="009649F7"/>
    <w:rsid w:val="0096547C"/>
    <w:rsid w:val="0096550E"/>
    <w:rsid w:val="00966FB0"/>
    <w:rsid w:val="00966FDF"/>
    <w:rsid w:val="00967B37"/>
    <w:rsid w:val="00970FEC"/>
    <w:rsid w:val="00971A77"/>
    <w:rsid w:val="00972592"/>
    <w:rsid w:val="0097264F"/>
    <w:rsid w:val="009728F9"/>
    <w:rsid w:val="009757E7"/>
    <w:rsid w:val="00981BE1"/>
    <w:rsid w:val="00982749"/>
    <w:rsid w:val="00983A48"/>
    <w:rsid w:val="00987E27"/>
    <w:rsid w:val="00990E62"/>
    <w:rsid w:val="00991E25"/>
    <w:rsid w:val="00993A6F"/>
    <w:rsid w:val="0099481E"/>
    <w:rsid w:val="009948BC"/>
    <w:rsid w:val="009948FF"/>
    <w:rsid w:val="009949D7"/>
    <w:rsid w:val="00995292"/>
    <w:rsid w:val="00996ED5"/>
    <w:rsid w:val="0099756A"/>
    <w:rsid w:val="009A1B02"/>
    <w:rsid w:val="009A2F48"/>
    <w:rsid w:val="009A3CB9"/>
    <w:rsid w:val="009A3D12"/>
    <w:rsid w:val="009A4660"/>
    <w:rsid w:val="009A50AA"/>
    <w:rsid w:val="009A5C0F"/>
    <w:rsid w:val="009A61BC"/>
    <w:rsid w:val="009A61C2"/>
    <w:rsid w:val="009A7A72"/>
    <w:rsid w:val="009B012F"/>
    <w:rsid w:val="009B038C"/>
    <w:rsid w:val="009B0396"/>
    <w:rsid w:val="009B0B38"/>
    <w:rsid w:val="009B0D8D"/>
    <w:rsid w:val="009B0FD6"/>
    <w:rsid w:val="009B1D1E"/>
    <w:rsid w:val="009B231E"/>
    <w:rsid w:val="009B2F04"/>
    <w:rsid w:val="009B3C6C"/>
    <w:rsid w:val="009B4726"/>
    <w:rsid w:val="009C039B"/>
    <w:rsid w:val="009C0A71"/>
    <w:rsid w:val="009C1169"/>
    <w:rsid w:val="009C4A0A"/>
    <w:rsid w:val="009C4A2B"/>
    <w:rsid w:val="009C4D5A"/>
    <w:rsid w:val="009C5A46"/>
    <w:rsid w:val="009C6613"/>
    <w:rsid w:val="009C7265"/>
    <w:rsid w:val="009D2854"/>
    <w:rsid w:val="009D6487"/>
    <w:rsid w:val="009D78AE"/>
    <w:rsid w:val="009E3B84"/>
    <w:rsid w:val="009E62F1"/>
    <w:rsid w:val="009E7DB8"/>
    <w:rsid w:val="009F1CD8"/>
    <w:rsid w:val="009F3176"/>
    <w:rsid w:val="009F4629"/>
    <w:rsid w:val="009F6258"/>
    <w:rsid w:val="00A00C91"/>
    <w:rsid w:val="00A015CD"/>
    <w:rsid w:val="00A02522"/>
    <w:rsid w:val="00A05473"/>
    <w:rsid w:val="00A06B30"/>
    <w:rsid w:val="00A07FCB"/>
    <w:rsid w:val="00A10E3D"/>
    <w:rsid w:val="00A124D5"/>
    <w:rsid w:val="00A12673"/>
    <w:rsid w:val="00A144A3"/>
    <w:rsid w:val="00A14C45"/>
    <w:rsid w:val="00A14FDB"/>
    <w:rsid w:val="00A14FF0"/>
    <w:rsid w:val="00A203BE"/>
    <w:rsid w:val="00A2229B"/>
    <w:rsid w:val="00A2546E"/>
    <w:rsid w:val="00A27DF7"/>
    <w:rsid w:val="00A317DE"/>
    <w:rsid w:val="00A34193"/>
    <w:rsid w:val="00A35A61"/>
    <w:rsid w:val="00A35FD1"/>
    <w:rsid w:val="00A36620"/>
    <w:rsid w:val="00A40A60"/>
    <w:rsid w:val="00A41710"/>
    <w:rsid w:val="00A42181"/>
    <w:rsid w:val="00A425B2"/>
    <w:rsid w:val="00A42F9F"/>
    <w:rsid w:val="00A43B64"/>
    <w:rsid w:val="00A47EC1"/>
    <w:rsid w:val="00A526C2"/>
    <w:rsid w:val="00A52ECD"/>
    <w:rsid w:val="00A53B36"/>
    <w:rsid w:val="00A559AB"/>
    <w:rsid w:val="00A57582"/>
    <w:rsid w:val="00A57EE3"/>
    <w:rsid w:val="00A60CC5"/>
    <w:rsid w:val="00A61629"/>
    <w:rsid w:val="00A624D0"/>
    <w:rsid w:val="00A638FB"/>
    <w:rsid w:val="00A6402E"/>
    <w:rsid w:val="00A65A4C"/>
    <w:rsid w:val="00A71E2C"/>
    <w:rsid w:val="00A721EB"/>
    <w:rsid w:val="00A724EB"/>
    <w:rsid w:val="00A72D27"/>
    <w:rsid w:val="00A74BAF"/>
    <w:rsid w:val="00A810F1"/>
    <w:rsid w:val="00A828DE"/>
    <w:rsid w:val="00A84120"/>
    <w:rsid w:val="00A86EB6"/>
    <w:rsid w:val="00A878C1"/>
    <w:rsid w:val="00A90F0E"/>
    <w:rsid w:val="00A949B9"/>
    <w:rsid w:val="00A95971"/>
    <w:rsid w:val="00A97B0D"/>
    <w:rsid w:val="00AA1BFE"/>
    <w:rsid w:val="00AA2639"/>
    <w:rsid w:val="00AA36B4"/>
    <w:rsid w:val="00AA3786"/>
    <w:rsid w:val="00AA5036"/>
    <w:rsid w:val="00AA7329"/>
    <w:rsid w:val="00AA738B"/>
    <w:rsid w:val="00AA786A"/>
    <w:rsid w:val="00AB0ADB"/>
    <w:rsid w:val="00AB2740"/>
    <w:rsid w:val="00AB5E58"/>
    <w:rsid w:val="00AC0BDD"/>
    <w:rsid w:val="00AC1476"/>
    <w:rsid w:val="00AC15C4"/>
    <w:rsid w:val="00AC1889"/>
    <w:rsid w:val="00AC2262"/>
    <w:rsid w:val="00AC2AC4"/>
    <w:rsid w:val="00AC2E0F"/>
    <w:rsid w:val="00AC2F88"/>
    <w:rsid w:val="00AC41FC"/>
    <w:rsid w:val="00AC4527"/>
    <w:rsid w:val="00AC4963"/>
    <w:rsid w:val="00AC5D2D"/>
    <w:rsid w:val="00AC6BFD"/>
    <w:rsid w:val="00AD07B5"/>
    <w:rsid w:val="00AD279F"/>
    <w:rsid w:val="00AD2AEC"/>
    <w:rsid w:val="00AD5450"/>
    <w:rsid w:val="00AD60C8"/>
    <w:rsid w:val="00AD724F"/>
    <w:rsid w:val="00AE1D9B"/>
    <w:rsid w:val="00AE5210"/>
    <w:rsid w:val="00AE5786"/>
    <w:rsid w:val="00AE6957"/>
    <w:rsid w:val="00AF022C"/>
    <w:rsid w:val="00AF0386"/>
    <w:rsid w:val="00AF04E8"/>
    <w:rsid w:val="00AF05E1"/>
    <w:rsid w:val="00AF19E9"/>
    <w:rsid w:val="00AF2CBB"/>
    <w:rsid w:val="00AF49F3"/>
    <w:rsid w:val="00AF73CF"/>
    <w:rsid w:val="00AF7DC9"/>
    <w:rsid w:val="00B00B5E"/>
    <w:rsid w:val="00B037E1"/>
    <w:rsid w:val="00B0600E"/>
    <w:rsid w:val="00B06863"/>
    <w:rsid w:val="00B10241"/>
    <w:rsid w:val="00B10AD5"/>
    <w:rsid w:val="00B11EF8"/>
    <w:rsid w:val="00B1275E"/>
    <w:rsid w:val="00B131A4"/>
    <w:rsid w:val="00B13265"/>
    <w:rsid w:val="00B14CBC"/>
    <w:rsid w:val="00B16179"/>
    <w:rsid w:val="00B17E89"/>
    <w:rsid w:val="00B20707"/>
    <w:rsid w:val="00B236B6"/>
    <w:rsid w:val="00B25892"/>
    <w:rsid w:val="00B25AAD"/>
    <w:rsid w:val="00B25D19"/>
    <w:rsid w:val="00B27A74"/>
    <w:rsid w:val="00B27BDE"/>
    <w:rsid w:val="00B30A25"/>
    <w:rsid w:val="00B3198E"/>
    <w:rsid w:val="00B334DB"/>
    <w:rsid w:val="00B347FE"/>
    <w:rsid w:val="00B361E5"/>
    <w:rsid w:val="00B36A49"/>
    <w:rsid w:val="00B406D3"/>
    <w:rsid w:val="00B436A4"/>
    <w:rsid w:val="00B438C4"/>
    <w:rsid w:val="00B449EB"/>
    <w:rsid w:val="00B46173"/>
    <w:rsid w:val="00B50383"/>
    <w:rsid w:val="00B50A27"/>
    <w:rsid w:val="00B50B98"/>
    <w:rsid w:val="00B50D93"/>
    <w:rsid w:val="00B512E2"/>
    <w:rsid w:val="00B51379"/>
    <w:rsid w:val="00B51C1E"/>
    <w:rsid w:val="00B52114"/>
    <w:rsid w:val="00B527A8"/>
    <w:rsid w:val="00B559A0"/>
    <w:rsid w:val="00B55EDB"/>
    <w:rsid w:val="00B56D3F"/>
    <w:rsid w:val="00B5713F"/>
    <w:rsid w:val="00B57E03"/>
    <w:rsid w:val="00B60852"/>
    <w:rsid w:val="00B60CA6"/>
    <w:rsid w:val="00B61C8F"/>
    <w:rsid w:val="00B6247A"/>
    <w:rsid w:val="00B62D93"/>
    <w:rsid w:val="00B647FB"/>
    <w:rsid w:val="00B661D8"/>
    <w:rsid w:val="00B6714C"/>
    <w:rsid w:val="00B7275C"/>
    <w:rsid w:val="00B72E5B"/>
    <w:rsid w:val="00B73C94"/>
    <w:rsid w:val="00B778F4"/>
    <w:rsid w:val="00B8363D"/>
    <w:rsid w:val="00B84678"/>
    <w:rsid w:val="00B85A32"/>
    <w:rsid w:val="00B910B5"/>
    <w:rsid w:val="00B916D2"/>
    <w:rsid w:val="00B95AB5"/>
    <w:rsid w:val="00B95ABC"/>
    <w:rsid w:val="00BA0DA3"/>
    <w:rsid w:val="00BA137F"/>
    <w:rsid w:val="00BA1F98"/>
    <w:rsid w:val="00BA2595"/>
    <w:rsid w:val="00BA4791"/>
    <w:rsid w:val="00BA54CA"/>
    <w:rsid w:val="00BA644D"/>
    <w:rsid w:val="00BB2B92"/>
    <w:rsid w:val="00BB2E1A"/>
    <w:rsid w:val="00BB3A70"/>
    <w:rsid w:val="00BB3CFF"/>
    <w:rsid w:val="00BB3F3B"/>
    <w:rsid w:val="00BB4100"/>
    <w:rsid w:val="00BB44C5"/>
    <w:rsid w:val="00BB46BD"/>
    <w:rsid w:val="00BB6055"/>
    <w:rsid w:val="00BC0A01"/>
    <w:rsid w:val="00BC1608"/>
    <w:rsid w:val="00BC281E"/>
    <w:rsid w:val="00BD321A"/>
    <w:rsid w:val="00BD3C21"/>
    <w:rsid w:val="00BD4E11"/>
    <w:rsid w:val="00BD513F"/>
    <w:rsid w:val="00BD5A33"/>
    <w:rsid w:val="00BE0860"/>
    <w:rsid w:val="00BE1661"/>
    <w:rsid w:val="00BE16E6"/>
    <w:rsid w:val="00BE1B37"/>
    <w:rsid w:val="00BE2A3D"/>
    <w:rsid w:val="00BE499E"/>
    <w:rsid w:val="00BE6107"/>
    <w:rsid w:val="00BE7B6D"/>
    <w:rsid w:val="00BE7C8A"/>
    <w:rsid w:val="00BE7F98"/>
    <w:rsid w:val="00BF0F40"/>
    <w:rsid w:val="00BF0FB2"/>
    <w:rsid w:val="00BF20B6"/>
    <w:rsid w:val="00BF4089"/>
    <w:rsid w:val="00BF4798"/>
    <w:rsid w:val="00BF4DFF"/>
    <w:rsid w:val="00BF5B99"/>
    <w:rsid w:val="00BF6DA1"/>
    <w:rsid w:val="00BF7E5F"/>
    <w:rsid w:val="00BF7F0A"/>
    <w:rsid w:val="00C00C88"/>
    <w:rsid w:val="00C00DDA"/>
    <w:rsid w:val="00C015E3"/>
    <w:rsid w:val="00C032AD"/>
    <w:rsid w:val="00C076A1"/>
    <w:rsid w:val="00C1041B"/>
    <w:rsid w:val="00C13460"/>
    <w:rsid w:val="00C13C30"/>
    <w:rsid w:val="00C1440D"/>
    <w:rsid w:val="00C164B6"/>
    <w:rsid w:val="00C16E91"/>
    <w:rsid w:val="00C2229C"/>
    <w:rsid w:val="00C22546"/>
    <w:rsid w:val="00C25A66"/>
    <w:rsid w:val="00C25A9F"/>
    <w:rsid w:val="00C30594"/>
    <w:rsid w:val="00C30ABD"/>
    <w:rsid w:val="00C32BC6"/>
    <w:rsid w:val="00C35331"/>
    <w:rsid w:val="00C37A8F"/>
    <w:rsid w:val="00C4327C"/>
    <w:rsid w:val="00C436B5"/>
    <w:rsid w:val="00C466B4"/>
    <w:rsid w:val="00C47921"/>
    <w:rsid w:val="00C50EF5"/>
    <w:rsid w:val="00C52258"/>
    <w:rsid w:val="00C53BAD"/>
    <w:rsid w:val="00C60847"/>
    <w:rsid w:val="00C6236C"/>
    <w:rsid w:val="00C6453A"/>
    <w:rsid w:val="00C6497E"/>
    <w:rsid w:val="00C65542"/>
    <w:rsid w:val="00C70089"/>
    <w:rsid w:val="00C7112D"/>
    <w:rsid w:val="00C71620"/>
    <w:rsid w:val="00C72810"/>
    <w:rsid w:val="00C72E9E"/>
    <w:rsid w:val="00C732DB"/>
    <w:rsid w:val="00C73538"/>
    <w:rsid w:val="00C73BB2"/>
    <w:rsid w:val="00C73C80"/>
    <w:rsid w:val="00C74B40"/>
    <w:rsid w:val="00C75E39"/>
    <w:rsid w:val="00C76735"/>
    <w:rsid w:val="00C774E0"/>
    <w:rsid w:val="00C80035"/>
    <w:rsid w:val="00C80254"/>
    <w:rsid w:val="00C812A1"/>
    <w:rsid w:val="00C818A2"/>
    <w:rsid w:val="00C819B8"/>
    <w:rsid w:val="00C824DD"/>
    <w:rsid w:val="00C83A74"/>
    <w:rsid w:val="00C83E75"/>
    <w:rsid w:val="00C85447"/>
    <w:rsid w:val="00C85478"/>
    <w:rsid w:val="00C92283"/>
    <w:rsid w:val="00C937BB"/>
    <w:rsid w:val="00C95C0A"/>
    <w:rsid w:val="00C96A93"/>
    <w:rsid w:val="00C970E9"/>
    <w:rsid w:val="00C9773F"/>
    <w:rsid w:val="00CA06D4"/>
    <w:rsid w:val="00CA2A83"/>
    <w:rsid w:val="00CA3BF6"/>
    <w:rsid w:val="00CA3E49"/>
    <w:rsid w:val="00CB1AF8"/>
    <w:rsid w:val="00CB2174"/>
    <w:rsid w:val="00CB2474"/>
    <w:rsid w:val="00CB4164"/>
    <w:rsid w:val="00CB5DAD"/>
    <w:rsid w:val="00CB6842"/>
    <w:rsid w:val="00CC10BB"/>
    <w:rsid w:val="00CC364D"/>
    <w:rsid w:val="00CC473F"/>
    <w:rsid w:val="00CC51DB"/>
    <w:rsid w:val="00CC53B9"/>
    <w:rsid w:val="00CC5704"/>
    <w:rsid w:val="00CC62C7"/>
    <w:rsid w:val="00CC6C20"/>
    <w:rsid w:val="00CD0734"/>
    <w:rsid w:val="00CD1431"/>
    <w:rsid w:val="00CD2EC6"/>
    <w:rsid w:val="00CD37D6"/>
    <w:rsid w:val="00CD57DB"/>
    <w:rsid w:val="00CD5F8C"/>
    <w:rsid w:val="00CD761E"/>
    <w:rsid w:val="00CE0ED6"/>
    <w:rsid w:val="00CE2BD4"/>
    <w:rsid w:val="00CE5789"/>
    <w:rsid w:val="00CE59CE"/>
    <w:rsid w:val="00CE6178"/>
    <w:rsid w:val="00CF01A4"/>
    <w:rsid w:val="00CF4AC6"/>
    <w:rsid w:val="00CF71F5"/>
    <w:rsid w:val="00CF7A99"/>
    <w:rsid w:val="00D01627"/>
    <w:rsid w:val="00D01D66"/>
    <w:rsid w:val="00D03405"/>
    <w:rsid w:val="00D038FF"/>
    <w:rsid w:val="00D04495"/>
    <w:rsid w:val="00D04A45"/>
    <w:rsid w:val="00D0588D"/>
    <w:rsid w:val="00D079F2"/>
    <w:rsid w:val="00D103EA"/>
    <w:rsid w:val="00D11392"/>
    <w:rsid w:val="00D123B5"/>
    <w:rsid w:val="00D12801"/>
    <w:rsid w:val="00D12EDA"/>
    <w:rsid w:val="00D209F3"/>
    <w:rsid w:val="00D217E0"/>
    <w:rsid w:val="00D23634"/>
    <w:rsid w:val="00D25F6F"/>
    <w:rsid w:val="00D260EC"/>
    <w:rsid w:val="00D26C23"/>
    <w:rsid w:val="00D27D87"/>
    <w:rsid w:val="00D27ED6"/>
    <w:rsid w:val="00D3152C"/>
    <w:rsid w:val="00D32260"/>
    <w:rsid w:val="00D32A6E"/>
    <w:rsid w:val="00D342F2"/>
    <w:rsid w:val="00D3720E"/>
    <w:rsid w:val="00D3730A"/>
    <w:rsid w:val="00D37C67"/>
    <w:rsid w:val="00D4053E"/>
    <w:rsid w:val="00D4224E"/>
    <w:rsid w:val="00D43777"/>
    <w:rsid w:val="00D479EC"/>
    <w:rsid w:val="00D52E26"/>
    <w:rsid w:val="00D551FB"/>
    <w:rsid w:val="00D57585"/>
    <w:rsid w:val="00D575F8"/>
    <w:rsid w:val="00D600D2"/>
    <w:rsid w:val="00D6096B"/>
    <w:rsid w:val="00D610BF"/>
    <w:rsid w:val="00D611B6"/>
    <w:rsid w:val="00D612BD"/>
    <w:rsid w:val="00D61F87"/>
    <w:rsid w:val="00D63E4B"/>
    <w:rsid w:val="00D644FB"/>
    <w:rsid w:val="00D645A9"/>
    <w:rsid w:val="00D71ED9"/>
    <w:rsid w:val="00D73BFB"/>
    <w:rsid w:val="00D741E9"/>
    <w:rsid w:val="00D81874"/>
    <w:rsid w:val="00D81DC5"/>
    <w:rsid w:val="00D823CB"/>
    <w:rsid w:val="00D85DA9"/>
    <w:rsid w:val="00D871FD"/>
    <w:rsid w:val="00D87320"/>
    <w:rsid w:val="00D904EF"/>
    <w:rsid w:val="00D94691"/>
    <w:rsid w:val="00D95F3E"/>
    <w:rsid w:val="00DA091F"/>
    <w:rsid w:val="00DA0C6E"/>
    <w:rsid w:val="00DA2B0C"/>
    <w:rsid w:val="00DA2C21"/>
    <w:rsid w:val="00DA3398"/>
    <w:rsid w:val="00DA53B4"/>
    <w:rsid w:val="00DA7B74"/>
    <w:rsid w:val="00DB1DC5"/>
    <w:rsid w:val="00DB2A09"/>
    <w:rsid w:val="00DB5123"/>
    <w:rsid w:val="00DB62D3"/>
    <w:rsid w:val="00DB659C"/>
    <w:rsid w:val="00DB65CD"/>
    <w:rsid w:val="00DC0850"/>
    <w:rsid w:val="00DC1C23"/>
    <w:rsid w:val="00DC2947"/>
    <w:rsid w:val="00DC3282"/>
    <w:rsid w:val="00DC38A1"/>
    <w:rsid w:val="00DC5B05"/>
    <w:rsid w:val="00DC6F00"/>
    <w:rsid w:val="00DC78AC"/>
    <w:rsid w:val="00DD02D2"/>
    <w:rsid w:val="00DD18D2"/>
    <w:rsid w:val="00DD204A"/>
    <w:rsid w:val="00DD25BE"/>
    <w:rsid w:val="00DD56AD"/>
    <w:rsid w:val="00DD6CCE"/>
    <w:rsid w:val="00DE088B"/>
    <w:rsid w:val="00DE1BD0"/>
    <w:rsid w:val="00DE7473"/>
    <w:rsid w:val="00DF00C9"/>
    <w:rsid w:val="00DF2694"/>
    <w:rsid w:val="00DF5060"/>
    <w:rsid w:val="00DF56BA"/>
    <w:rsid w:val="00DF630E"/>
    <w:rsid w:val="00DF6BB2"/>
    <w:rsid w:val="00DF7656"/>
    <w:rsid w:val="00E02486"/>
    <w:rsid w:val="00E05BD5"/>
    <w:rsid w:val="00E07191"/>
    <w:rsid w:val="00E07A6B"/>
    <w:rsid w:val="00E1092E"/>
    <w:rsid w:val="00E122C2"/>
    <w:rsid w:val="00E12BD6"/>
    <w:rsid w:val="00E13FFF"/>
    <w:rsid w:val="00E14100"/>
    <w:rsid w:val="00E208AB"/>
    <w:rsid w:val="00E22FA3"/>
    <w:rsid w:val="00E232A8"/>
    <w:rsid w:val="00E23F4D"/>
    <w:rsid w:val="00E24051"/>
    <w:rsid w:val="00E256AA"/>
    <w:rsid w:val="00E30456"/>
    <w:rsid w:val="00E31DE0"/>
    <w:rsid w:val="00E3470A"/>
    <w:rsid w:val="00E349A3"/>
    <w:rsid w:val="00E34C4C"/>
    <w:rsid w:val="00E357BC"/>
    <w:rsid w:val="00E36AE7"/>
    <w:rsid w:val="00E41D49"/>
    <w:rsid w:val="00E4544E"/>
    <w:rsid w:val="00E457EA"/>
    <w:rsid w:val="00E465BF"/>
    <w:rsid w:val="00E47612"/>
    <w:rsid w:val="00E52B7F"/>
    <w:rsid w:val="00E556EB"/>
    <w:rsid w:val="00E56D02"/>
    <w:rsid w:val="00E573E8"/>
    <w:rsid w:val="00E60C7A"/>
    <w:rsid w:val="00E61C56"/>
    <w:rsid w:val="00E65176"/>
    <w:rsid w:val="00E6688A"/>
    <w:rsid w:val="00E7111D"/>
    <w:rsid w:val="00E72075"/>
    <w:rsid w:val="00E7463F"/>
    <w:rsid w:val="00E75EDF"/>
    <w:rsid w:val="00E8077C"/>
    <w:rsid w:val="00E831A1"/>
    <w:rsid w:val="00E84092"/>
    <w:rsid w:val="00E85DC6"/>
    <w:rsid w:val="00E86563"/>
    <w:rsid w:val="00E867F0"/>
    <w:rsid w:val="00E870B8"/>
    <w:rsid w:val="00E92961"/>
    <w:rsid w:val="00E94C08"/>
    <w:rsid w:val="00E950ED"/>
    <w:rsid w:val="00E96109"/>
    <w:rsid w:val="00E961E6"/>
    <w:rsid w:val="00E96D6C"/>
    <w:rsid w:val="00EA0F76"/>
    <w:rsid w:val="00EA149A"/>
    <w:rsid w:val="00EA3188"/>
    <w:rsid w:val="00EA37AB"/>
    <w:rsid w:val="00EA7C7B"/>
    <w:rsid w:val="00EB0111"/>
    <w:rsid w:val="00EB1802"/>
    <w:rsid w:val="00EB1A0F"/>
    <w:rsid w:val="00EB4E34"/>
    <w:rsid w:val="00EB4F5E"/>
    <w:rsid w:val="00EB4F9F"/>
    <w:rsid w:val="00EB5070"/>
    <w:rsid w:val="00EB6B11"/>
    <w:rsid w:val="00EB7779"/>
    <w:rsid w:val="00EC0079"/>
    <w:rsid w:val="00EC204A"/>
    <w:rsid w:val="00EC3B84"/>
    <w:rsid w:val="00EC448D"/>
    <w:rsid w:val="00ED1544"/>
    <w:rsid w:val="00ED178C"/>
    <w:rsid w:val="00ED2FC6"/>
    <w:rsid w:val="00ED3937"/>
    <w:rsid w:val="00ED4039"/>
    <w:rsid w:val="00ED5245"/>
    <w:rsid w:val="00EE1769"/>
    <w:rsid w:val="00EE2C05"/>
    <w:rsid w:val="00EE2FF3"/>
    <w:rsid w:val="00EE3B20"/>
    <w:rsid w:val="00EE497A"/>
    <w:rsid w:val="00EE5731"/>
    <w:rsid w:val="00EE7906"/>
    <w:rsid w:val="00EF1A54"/>
    <w:rsid w:val="00EF3A51"/>
    <w:rsid w:val="00EF3AD0"/>
    <w:rsid w:val="00EF4245"/>
    <w:rsid w:val="00EF5E7A"/>
    <w:rsid w:val="00EF659F"/>
    <w:rsid w:val="00EF6950"/>
    <w:rsid w:val="00EF7B54"/>
    <w:rsid w:val="00F01B26"/>
    <w:rsid w:val="00F01E57"/>
    <w:rsid w:val="00F04428"/>
    <w:rsid w:val="00F04DBD"/>
    <w:rsid w:val="00F04E6B"/>
    <w:rsid w:val="00F1000C"/>
    <w:rsid w:val="00F10D7A"/>
    <w:rsid w:val="00F12015"/>
    <w:rsid w:val="00F13A5A"/>
    <w:rsid w:val="00F14719"/>
    <w:rsid w:val="00F1482F"/>
    <w:rsid w:val="00F158D9"/>
    <w:rsid w:val="00F1667D"/>
    <w:rsid w:val="00F1729B"/>
    <w:rsid w:val="00F17509"/>
    <w:rsid w:val="00F21079"/>
    <w:rsid w:val="00F21495"/>
    <w:rsid w:val="00F22152"/>
    <w:rsid w:val="00F222F5"/>
    <w:rsid w:val="00F22B12"/>
    <w:rsid w:val="00F23543"/>
    <w:rsid w:val="00F23E69"/>
    <w:rsid w:val="00F259CA"/>
    <w:rsid w:val="00F26132"/>
    <w:rsid w:val="00F30AB8"/>
    <w:rsid w:val="00F336FA"/>
    <w:rsid w:val="00F33FD8"/>
    <w:rsid w:val="00F34186"/>
    <w:rsid w:val="00F35323"/>
    <w:rsid w:val="00F36324"/>
    <w:rsid w:val="00F4491F"/>
    <w:rsid w:val="00F50AEE"/>
    <w:rsid w:val="00F5281C"/>
    <w:rsid w:val="00F53F47"/>
    <w:rsid w:val="00F54898"/>
    <w:rsid w:val="00F54B01"/>
    <w:rsid w:val="00F54B4A"/>
    <w:rsid w:val="00F605CD"/>
    <w:rsid w:val="00F616D1"/>
    <w:rsid w:val="00F61D45"/>
    <w:rsid w:val="00F6264E"/>
    <w:rsid w:val="00F661EE"/>
    <w:rsid w:val="00F716F3"/>
    <w:rsid w:val="00F72D71"/>
    <w:rsid w:val="00F73768"/>
    <w:rsid w:val="00F75156"/>
    <w:rsid w:val="00F80E36"/>
    <w:rsid w:val="00F81FF1"/>
    <w:rsid w:val="00F82630"/>
    <w:rsid w:val="00F87817"/>
    <w:rsid w:val="00F9066B"/>
    <w:rsid w:val="00F9079B"/>
    <w:rsid w:val="00F93247"/>
    <w:rsid w:val="00F93B1B"/>
    <w:rsid w:val="00F93D6A"/>
    <w:rsid w:val="00F97D2E"/>
    <w:rsid w:val="00FA1A99"/>
    <w:rsid w:val="00FA2338"/>
    <w:rsid w:val="00FA43F7"/>
    <w:rsid w:val="00FA5D07"/>
    <w:rsid w:val="00FA5DC7"/>
    <w:rsid w:val="00FA6BDD"/>
    <w:rsid w:val="00FA6C4B"/>
    <w:rsid w:val="00FB01F6"/>
    <w:rsid w:val="00FB20B1"/>
    <w:rsid w:val="00FB2368"/>
    <w:rsid w:val="00FB27FF"/>
    <w:rsid w:val="00FB6B19"/>
    <w:rsid w:val="00FC0703"/>
    <w:rsid w:val="00FC2DD3"/>
    <w:rsid w:val="00FC48A8"/>
    <w:rsid w:val="00FC6751"/>
    <w:rsid w:val="00FC6F4C"/>
    <w:rsid w:val="00FD0443"/>
    <w:rsid w:val="00FD1DC9"/>
    <w:rsid w:val="00FD2CED"/>
    <w:rsid w:val="00FD37B9"/>
    <w:rsid w:val="00FD37FC"/>
    <w:rsid w:val="00FD42E7"/>
    <w:rsid w:val="00FD5A90"/>
    <w:rsid w:val="00FD63CF"/>
    <w:rsid w:val="00FD6AE2"/>
    <w:rsid w:val="00FE0276"/>
    <w:rsid w:val="00FE06A7"/>
    <w:rsid w:val="00FE175A"/>
    <w:rsid w:val="00FE23B7"/>
    <w:rsid w:val="00FE5B9B"/>
    <w:rsid w:val="00FE6390"/>
    <w:rsid w:val="00FF1A42"/>
    <w:rsid w:val="00FF217C"/>
    <w:rsid w:val="00FF3E6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066,#369,teal,#b8c7c8,#d9e0e1,#cedc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D5A"/>
    <w:pPr>
      <w:tabs>
        <w:tab w:val="left" w:pos="4320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2C69"/>
    <w:pPr>
      <w:keepNext/>
      <w:tabs>
        <w:tab w:val="clear" w:pos="4320"/>
      </w:tabs>
      <w:spacing w:before="240" w:after="60"/>
      <w:outlineLvl w:val="0"/>
    </w:pPr>
    <w:rPr>
      <w:rFonts w:eastAsia="PMingLiU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2C69"/>
    <w:pPr>
      <w:keepNext/>
      <w:tabs>
        <w:tab w:val="clear" w:pos="4320"/>
      </w:tabs>
      <w:spacing w:before="240" w:after="60"/>
      <w:outlineLvl w:val="1"/>
    </w:pPr>
    <w:rPr>
      <w:rFonts w:eastAsia="PMingLiU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2C69"/>
    <w:pPr>
      <w:keepNext/>
      <w:keepLines/>
      <w:tabs>
        <w:tab w:val="clear" w:pos="432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562C69"/>
    <w:pPr>
      <w:keepNext/>
      <w:keepLines/>
      <w:tabs>
        <w:tab w:val="clear" w:pos="432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qFormat/>
    <w:rsid w:val="00FA6BDD"/>
    <w:pPr>
      <w:spacing w:before="240" w:after="60" w:line="260" w:lineRule="atLeast"/>
      <w:outlineLvl w:val="4"/>
    </w:pPr>
  </w:style>
  <w:style w:type="paragraph" w:styleId="Heading6">
    <w:name w:val="heading 6"/>
    <w:basedOn w:val="Normal"/>
    <w:next w:val="Normal"/>
    <w:qFormat/>
    <w:rsid w:val="00FA6BDD"/>
    <w:pPr>
      <w:keepNext/>
      <w:spacing w:line="260" w:lineRule="atLeast"/>
      <w:jc w:val="center"/>
      <w:outlineLvl w:val="5"/>
    </w:pPr>
    <w:rPr>
      <w:rFonts w:ascii="Helvetica" w:hAnsi="Helvetica"/>
      <w:b/>
    </w:rPr>
  </w:style>
  <w:style w:type="paragraph" w:styleId="Heading7">
    <w:name w:val="heading 7"/>
    <w:basedOn w:val="Normal"/>
    <w:next w:val="Normal"/>
    <w:qFormat/>
    <w:rsid w:val="00FA6BD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FA6BDD"/>
    <w:pPr>
      <w:keepNext/>
      <w:spacing w:line="260" w:lineRule="atLeast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Normal"/>
    <w:next w:val="Normal"/>
    <w:qFormat/>
    <w:rsid w:val="00FA6BDD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 heading"/>
    <w:basedOn w:val="Heading1"/>
    <w:link w:val="PartheadingChar"/>
    <w:rsid w:val="00982749"/>
    <w:rPr>
      <w:bCs w:val="0"/>
      <w:caps/>
      <w:color w:val="008000"/>
      <w:sz w:val="36"/>
    </w:rPr>
  </w:style>
  <w:style w:type="paragraph" w:styleId="Header">
    <w:name w:val="header"/>
    <w:basedOn w:val="Normal"/>
    <w:rsid w:val="00FA6BDD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1,Body Text Char Char"/>
    <w:basedOn w:val="Normal"/>
    <w:rsid w:val="00FA6BDD"/>
    <w:pPr>
      <w:spacing w:after="220"/>
    </w:pPr>
    <w:rPr>
      <w:rFonts w:cs="Arial"/>
      <w:snapToGrid w:val="0"/>
      <w:sz w:val="20"/>
    </w:rPr>
  </w:style>
  <w:style w:type="paragraph" w:customStyle="1" w:styleId="FAQs">
    <w:name w:val="FAQs"/>
    <w:basedOn w:val="Normal"/>
    <w:rsid w:val="00FA6BDD"/>
    <w:pPr>
      <w:keepNext/>
      <w:spacing w:after="200"/>
    </w:pPr>
    <w:rPr>
      <w:rFonts w:ascii="Century Gothic" w:hAnsi="Century Gothic"/>
      <w:b/>
      <w:i/>
      <w:iCs/>
      <w:color w:val="006666"/>
    </w:rPr>
  </w:style>
  <w:style w:type="paragraph" w:customStyle="1" w:styleId="BodyTextBox">
    <w:name w:val="Body Text Box"/>
    <w:basedOn w:val="BodyText"/>
    <w:rsid w:val="00FA6BDD"/>
    <w:rPr>
      <w:sz w:val="18"/>
    </w:rPr>
  </w:style>
  <w:style w:type="paragraph" w:styleId="BodyText2">
    <w:name w:val="Body Text 2"/>
    <w:basedOn w:val="Normal"/>
    <w:rsid w:val="00FA6BDD"/>
    <w:pPr>
      <w:autoSpaceDE w:val="0"/>
      <w:autoSpaceDN w:val="0"/>
      <w:adjustRightInd w:val="0"/>
      <w:jc w:val="center"/>
    </w:pPr>
    <w:rPr>
      <w:rFonts w:cs="Arial"/>
      <w:b/>
      <w:bCs/>
      <w:color w:val="003366"/>
      <w:sz w:val="24"/>
      <w:szCs w:val="24"/>
    </w:rPr>
  </w:style>
  <w:style w:type="paragraph" w:customStyle="1" w:styleId="BodyTextKeyTerms">
    <w:name w:val="Body Text Key Terms"/>
    <w:basedOn w:val="Normal"/>
    <w:link w:val="BodyTextKeyTermsChar"/>
    <w:rsid w:val="00FA6BDD"/>
    <w:pPr>
      <w:ind w:left="2880" w:hanging="2880"/>
    </w:pPr>
    <w:rPr>
      <w:rFonts w:cs="Arial"/>
      <w:sz w:val="20"/>
    </w:rPr>
  </w:style>
  <w:style w:type="paragraph" w:customStyle="1" w:styleId="IntroHeading1">
    <w:name w:val="Intro Heading 1"/>
    <w:basedOn w:val="Heading1"/>
    <w:rsid w:val="00FA6BDD"/>
  </w:style>
  <w:style w:type="character" w:styleId="FollowedHyperlink">
    <w:name w:val="FollowedHyperlink"/>
    <w:basedOn w:val="DefaultParagraphFont"/>
    <w:rsid w:val="00FA6BDD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FA6BDD"/>
    <w:pPr>
      <w:ind w:left="660"/>
    </w:pPr>
  </w:style>
  <w:style w:type="paragraph" w:styleId="TOC5">
    <w:name w:val="toc 5"/>
    <w:basedOn w:val="Normal"/>
    <w:next w:val="Normal"/>
    <w:autoRedefine/>
    <w:semiHidden/>
    <w:rsid w:val="00FA6BDD"/>
    <w:pPr>
      <w:ind w:left="880"/>
    </w:pPr>
  </w:style>
  <w:style w:type="paragraph" w:customStyle="1" w:styleId="Directional">
    <w:name w:val="Directional"/>
    <w:basedOn w:val="BodyText"/>
    <w:rsid w:val="00FA6BDD"/>
    <w:pPr>
      <w:keepNext/>
      <w:spacing w:after="120"/>
      <w:jc w:val="right"/>
    </w:pPr>
  </w:style>
  <w:style w:type="paragraph" w:customStyle="1" w:styleId="Directionalgrey">
    <w:name w:val="Directional grey"/>
    <w:basedOn w:val="Directional"/>
    <w:rsid w:val="00FA6BDD"/>
    <w:pPr>
      <w:spacing w:after="0"/>
      <w:jc w:val="left"/>
    </w:pPr>
    <w:rPr>
      <w:rFonts w:ascii="Century Gothic" w:hAnsi="Century Gothic"/>
      <w:b/>
      <w:bCs/>
      <w:color w:val="808080"/>
      <w:sz w:val="16"/>
    </w:rPr>
  </w:style>
  <w:style w:type="paragraph" w:styleId="TOC6">
    <w:name w:val="toc 6"/>
    <w:basedOn w:val="Normal"/>
    <w:next w:val="Normal"/>
    <w:autoRedefine/>
    <w:semiHidden/>
    <w:rsid w:val="00FA6BDD"/>
    <w:pPr>
      <w:ind w:left="1100"/>
    </w:pPr>
  </w:style>
  <w:style w:type="paragraph" w:styleId="TOC7">
    <w:name w:val="toc 7"/>
    <w:basedOn w:val="Normal"/>
    <w:next w:val="Normal"/>
    <w:autoRedefine/>
    <w:semiHidden/>
    <w:rsid w:val="00FA6BDD"/>
    <w:pPr>
      <w:ind w:left="1320"/>
    </w:pPr>
  </w:style>
  <w:style w:type="paragraph" w:styleId="TOC8">
    <w:name w:val="toc 8"/>
    <w:basedOn w:val="Normal"/>
    <w:next w:val="Normal"/>
    <w:autoRedefine/>
    <w:semiHidden/>
    <w:rsid w:val="00FA6BDD"/>
    <w:pPr>
      <w:ind w:left="1540"/>
    </w:pPr>
  </w:style>
  <w:style w:type="paragraph" w:styleId="TOC9">
    <w:name w:val="toc 9"/>
    <w:basedOn w:val="Normal"/>
    <w:next w:val="Normal"/>
    <w:autoRedefine/>
    <w:semiHidden/>
    <w:rsid w:val="00FA6BDD"/>
    <w:pPr>
      <w:ind w:left="1760"/>
    </w:pPr>
  </w:style>
  <w:style w:type="paragraph" w:styleId="BalloonText">
    <w:name w:val="Balloon Text"/>
    <w:basedOn w:val="Normal"/>
    <w:semiHidden/>
    <w:rsid w:val="00FA6BD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Heading3"/>
    <w:rsid w:val="00FA6BDD"/>
    <w:rPr>
      <w:b w:val="0"/>
      <w:iCs/>
      <w:sz w:val="16"/>
      <w:szCs w:val="18"/>
    </w:rPr>
  </w:style>
  <w:style w:type="paragraph" w:customStyle="1" w:styleId="Tableheadings">
    <w:name w:val="Table headings"/>
    <w:basedOn w:val="Tabletext"/>
    <w:rsid w:val="00FA6BDD"/>
    <w:pPr>
      <w:jc w:val="center"/>
    </w:pPr>
    <w:rPr>
      <w:rFonts w:cs="Arial"/>
      <w:b/>
      <w:bCs w:val="0"/>
      <w:color w:val="FFFFFF"/>
    </w:rPr>
  </w:style>
  <w:style w:type="paragraph" w:customStyle="1" w:styleId="Tabletitle">
    <w:name w:val="Table title"/>
    <w:basedOn w:val="Tabletext"/>
    <w:rsid w:val="009948FF"/>
    <w:pPr>
      <w:tabs>
        <w:tab w:val="left" w:pos="1080"/>
      </w:tabs>
      <w:spacing w:after="60"/>
      <w:ind w:left="1080" w:hanging="1080"/>
    </w:pPr>
    <w:rPr>
      <w:rFonts w:cs="Arial"/>
      <w:b/>
      <w:bCs w:val="0"/>
      <w:color w:val="auto"/>
      <w:sz w:val="22"/>
    </w:rPr>
  </w:style>
  <w:style w:type="paragraph" w:styleId="Footer">
    <w:name w:val="footer"/>
    <w:basedOn w:val="Normal"/>
    <w:link w:val="FooterChar"/>
    <w:uiPriority w:val="99"/>
    <w:rsid w:val="009C4D5A"/>
    <w:pPr>
      <w:tabs>
        <w:tab w:val="center" w:pos="4320"/>
        <w:tab w:val="right" w:pos="8640"/>
      </w:tabs>
    </w:pPr>
    <w:rPr>
      <w:sz w:val="16"/>
    </w:rPr>
  </w:style>
  <w:style w:type="character" w:styleId="FootnoteReference">
    <w:name w:val="footnote reference"/>
    <w:basedOn w:val="DefaultParagraphFont"/>
    <w:semiHidden/>
    <w:rsid w:val="00FA6BD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A6BDD"/>
    <w:rPr>
      <w:sz w:val="20"/>
    </w:rPr>
  </w:style>
  <w:style w:type="character" w:styleId="Hyperlink">
    <w:name w:val="Hyperlink"/>
    <w:basedOn w:val="DefaultParagraphFont"/>
    <w:rsid w:val="00FA6BDD"/>
    <w:rPr>
      <w:b/>
      <w:dstrike w:val="0"/>
      <w:color w:val="666699"/>
      <w:u w:val="none"/>
      <w:vertAlign w:val="baseline"/>
    </w:rPr>
  </w:style>
  <w:style w:type="character" w:styleId="PageNumber">
    <w:name w:val="page number"/>
    <w:basedOn w:val="DefaultParagraphFont"/>
    <w:rsid w:val="00FA6BDD"/>
    <w:rPr>
      <w:rFonts w:ascii="Century Gothic" w:hAnsi="Century Gothic"/>
      <w:b/>
      <w:bCs/>
      <w:color w:val="003366"/>
    </w:rPr>
  </w:style>
  <w:style w:type="paragraph" w:customStyle="1" w:styleId="BodyTextStep">
    <w:name w:val="Body Text Step"/>
    <w:basedOn w:val="BodyText"/>
    <w:rsid w:val="00FA6BDD"/>
    <w:pPr>
      <w:ind w:left="1440"/>
    </w:pPr>
  </w:style>
  <w:style w:type="paragraph" w:customStyle="1" w:styleId="Tablesource">
    <w:name w:val="Table source"/>
    <w:basedOn w:val="Tabletext"/>
    <w:rsid w:val="00FA6BDD"/>
    <w:pPr>
      <w:spacing w:before="60"/>
    </w:pPr>
    <w:rPr>
      <w:sz w:val="14"/>
    </w:rPr>
  </w:style>
  <w:style w:type="paragraph" w:customStyle="1" w:styleId="Step">
    <w:name w:val="Step"/>
    <w:basedOn w:val="Heading3"/>
    <w:rsid w:val="00FA6BDD"/>
    <w:pPr>
      <w:keepNext w:val="0"/>
      <w:tabs>
        <w:tab w:val="left" w:pos="360"/>
        <w:tab w:val="left" w:pos="1440"/>
      </w:tabs>
      <w:ind w:left="1440" w:hanging="1440"/>
    </w:pPr>
    <w:rPr>
      <w:rFonts w:ascii="AvantGarde" w:hAnsi="AvantGarde"/>
      <w:color w:val="336699"/>
    </w:rPr>
  </w:style>
  <w:style w:type="paragraph" w:customStyle="1" w:styleId="Covertitle">
    <w:name w:val="Cover title"/>
    <w:basedOn w:val="Normal"/>
    <w:rsid w:val="00FA6BDD"/>
    <w:rPr>
      <w:rFonts w:ascii="Century Gothic" w:hAnsi="Century Gothic"/>
      <w:b/>
      <w:bCs/>
      <w:color w:val="006666"/>
      <w:spacing w:val="-12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Heading3">
    <w:name w:val="Intro Heading 3"/>
    <w:basedOn w:val="Heading3"/>
    <w:rsid w:val="00FA6BDD"/>
  </w:style>
  <w:style w:type="paragraph" w:customStyle="1" w:styleId="IntroHeading2">
    <w:name w:val="Intro Heading 2"/>
    <w:basedOn w:val="Heading2"/>
    <w:rsid w:val="00FA6BDD"/>
  </w:style>
  <w:style w:type="character" w:customStyle="1" w:styleId="FootnoteTextChar">
    <w:name w:val="Footnote Text Char"/>
    <w:basedOn w:val="DefaultParagraphFont"/>
    <w:link w:val="FootnoteText"/>
    <w:semiHidden/>
    <w:rsid w:val="00E92961"/>
    <w:rPr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7A0F20"/>
    <w:pPr>
      <w:tabs>
        <w:tab w:val="left" w:pos="1080"/>
        <w:tab w:val="right" w:leader="dot" w:pos="8280"/>
      </w:tabs>
      <w:spacing w:before="240" w:after="240"/>
      <w:ind w:right="2160"/>
      <w:outlineLvl w:val="1"/>
    </w:pPr>
    <w:rPr>
      <w:b/>
      <w:caps/>
      <w:noProof/>
      <w:color w:val="008000"/>
      <w:sz w:val="28"/>
      <w:szCs w:val="28"/>
    </w:rPr>
  </w:style>
  <w:style w:type="paragraph" w:styleId="TOC2">
    <w:name w:val="toc 2"/>
    <w:basedOn w:val="TOC1"/>
    <w:next w:val="Normal"/>
    <w:autoRedefine/>
    <w:semiHidden/>
    <w:rsid w:val="00756CBE"/>
    <w:pPr>
      <w:tabs>
        <w:tab w:val="clear" w:pos="1080"/>
        <w:tab w:val="right" w:pos="10080"/>
      </w:tabs>
      <w:spacing w:before="60" w:after="0"/>
      <w:ind w:left="1980" w:right="1800" w:hanging="1440"/>
    </w:pPr>
    <w:rPr>
      <w:bCs/>
      <w:caps w:val="0"/>
      <w:color w:val="auto"/>
      <w:sz w:val="22"/>
    </w:rPr>
  </w:style>
  <w:style w:type="paragraph" w:styleId="TOC3">
    <w:name w:val="toc 3"/>
    <w:basedOn w:val="TOC1"/>
    <w:next w:val="Normal"/>
    <w:autoRedefine/>
    <w:semiHidden/>
    <w:rsid w:val="002A3A9D"/>
    <w:pPr>
      <w:tabs>
        <w:tab w:val="clear" w:pos="1080"/>
      </w:tabs>
      <w:spacing w:before="0" w:after="0"/>
      <w:ind w:left="1080" w:hanging="540"/>
    </w:pPr>
    <w:rPr>
      <w:rFonts w:cs="Arial"/>
      <w:b w:val="0"/>
      <w:bCs/>
      <w:iCs/>
      <w:caps w:val="0"/>
      <w:color w:val="auto"/>
      <w:sz w:val="22"/>
      <w:szCs w:val="22"/>
    </w:rPr>
  </w:style>
  <w:style w:type="paragraph" w:styleId="TableofFigures">
    <w:name w:val="table of figures"/>
    <w:basedOn w:val="Normal"/>
    <w:next w:val="Normal"/>
    <w:rsid w:val="00562C69"/>
    <w:pPr>
      <w:tabs>
        <w:tab w:val="clear" w:pos="4320"/>
      </w:tabs>
      <w:spacing w:before="240" w:after="240"/>
    </w:pPr>
    <w:rPr>
      <w:rFonts w:ascii="Times New Roman" w:hAnsi="Times New Roman"/>
      <w:sz w:val="24"/>
      <w:szCs w:val="24"/>
    </w:rPr>
  </w:style>
  <w:style w:type="character" w:customStyle="1" w:styleId="BodyTextChar1Char">
    <w:name w:val="Body Text Char1 Char"/>
    <w:aliases w:val="Body Text Char Char Char"/>
    <w:basedOn w:val="DefaultParagraphFont"/>
    <w:rsid w:val="00FA6BDD"/>
    <w:rPr>
      <w:rFonts w:ascii="Arial" w:hAnsi="Arial" w:cs="Arial"/>
      <w:snapToGrid w:val="0"/>
      <w:lang w:val="en-US" w:eastAsia="en-US" w:bidi="ar-SA"/>
    </w:rPr>
  </w:style>
  <w:style w:type="character" w:customStyle="1" w:styleId="BodyTextBoxChar">
    <w:name w:val="Body Text Box Char"/>
    <w:basedOn w:val="BodyTextChar1Char"/>
    <w:rsid w:val="00FA6BDD"/>
    <w:rPr>
      <w:rFonts w:ascii="Arial" w:hAnsi="Arial" w:cs="Arial"/>
      <w:snapToGrid w:val="0"/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FA6BDD"/>
    <w:rPr>
      <w:sz w:val="16"/>
      <w:szCs w:val="16"/>
    </w:rPr>
  </w:style>
  <w:style w:type="paragraph" w:styleId="CommentText">
    <w:name w:val="annotation text"/>
    <w:basedOn w:val="Normal"/>
    <w:semiHidden/>
    <w:rsid w:val="00FA6B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FA6BDD"/>
    <w:rPr>
      <w:b/>
      <w:bCs/>
    </w:rPr>
  </w:style>
  <w:style w:type="table" w:styleId="TableGrid">
    <w:name w:val="Table Grid"/>
    <w:basedOn w:val="TableNormal"/>
    <w:rsid w:val="00562C6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9">
    <w:name w:val="CM19"/>
    <w:basedOn w:val="Normal"/>
    <w:next w:val="Normal"/>
    <w:rsid w:val="009C4D5A"/>
    <w:pPr>
      <w:autoSpaceDE w:val="0"/>
      <w:autoSpaceDN w:val="0"/>
      <w:adjustRightInd w:val="0"/>
      <w:spacing w:line="300" w:lineRule="atLeast"/>
    </w:pPr>
    <w:rPr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AC5D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Figuretitle">
    <w:name w:val="Figure title"/>
    <w:basedOn w:val="Tabletitle"/>
    <w:rsid w:val="009948FF"/>
    <w:pPr>
      <w:spacing w:after="0"/>
      <w:ind w:left="1440" w:hanging="1440"/>
    </w:pPr>
  </w:style>
  <w:style w:type="paragraph" w:customStyle="1" w:styleId="Appendixtitle">
    <w:name w:val="Appendix title"/>
    <w:basedOn w:val="Tabletitle"/>
    <w:rsid w:val="00B25892"/>
  </w:style>
  <w:style w:type="paragraph" w:styleId="ListParagraph">
    <w:name w:val="List Paragraph"/>
    <w:basedOn w:val="Normal"/>
    <w:uiPriority w:val="34"/>
    <w:qFormat/>
    <w:rsid w:val="0013298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C4D5A"/>
    <w:rPr>
      <w:rFonts w:ascii="Arial" w:eastAsia="PMingLiU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Heading1Char"/>
    <w:link w:val="Heading2"/>
    <w:rsid w:val="009C4D5A"/>
    <w:rPr>
      <w:rFonts w:ascii="Arial" w:eastAsia="PMingLiU" w:hAnsi="Arial" w:cs="Arial"/>
      <w:b/>
      <w:bCs/>
      <w:i/>
      <w:iCs/>
      <w:kern w:val="32"/>
      <w:sz w:val="28"/>
      <w:szCs w:val="28"/>
      <w:lang w:eastAsia="en-US"/>
    </w:rPr>
  </w:style>
  <w:style w:type="character" w:customStyle="1" w:styleId="PartheadingChar">
    <w:name w:val="Part heading Char"/>
    <w:basedOn w:val="Heading1Char"/>
    <w:link w:val="Partheading"/>
    <w:rsid w:val="00982749"/>
    <w:rPr>
      <w:rFonts w:ascii="Arial" w:eastAsia="PMingLiU" w:hAnsi="Arial" w:cs="Arial"/>
      <w:b/>
      <w:bCs/>
      <w:caps/>
      <w:color w:val="008000"/>
      <w:kern w:val="32"/>
      <w:sz w:val="36"/>
      <w:szCs w:val="32"/>
      <w:lang w:eastAsia="en-US"/>
    </w:rPr>
  </w:style>
  <w:style w:type="table" w:styleId="Table3Deffects1">
    <w:name w:val="Table 3D effects 1"/>
    <w:basedOn w:val="TableNormal"/>
    <w:rsid w:val="002A23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2A23E1"/>
    <w:pPr>
      <w:spacing w:after="260"/>
      <w:ind w:left="720" w:right="605"/>
    </w:pPr>
    <w:rPr>
      <w:rFonts w:ascii="Courier New" w:hAnsi="Courier New"/>
      <w:sz w:val="18"/>
    </w:rPr>
  </w:style>
  <w:style w:type="table" w:styleId="TableSimple3">
    <w:name w:val="Table Simple 3"/>
    <w:basedOn w:val="TableNormal"/>
    <w:rsid w:val="002A23E1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4B5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BoxCharChar">
    <w:name w:val="Body Text Box Char Char"/>
    <w:basedOn w:val="DefaultParagraphFont"/>
    <w:rsid w:val="004B5E5F"/>
    <w:rPr>
      <w:rFonts w:ascii="Arial" w:hAnsi="Arial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E556EB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E556EB"/>
    <w:rPr>
      <w:rFonts w:ascii="Arial" w:hAnsi="Arial"/>
      <w:szCs w:val="16"/>
      <w:lang w:val="en-US" w:eastAsia="en-US" w:bidi="ar-SA"/>
    </w:rPr>
  </w:style>
  <w:style w:type="character" w:customStyle="1" w:styleId="BodyTextKeyTermsChar">
    <w:name w:val="Body Text Key Terms Char"/>
    <w:basedOn w:val="DefaultParagraphFont"/>
    <w:link w:val="BodyTextKeyTerms"/>
    <w:rsid w:val="00E1092E"/>
    <w:rPr>
      <w:rFonts w:ascii="Arial" w:hAnsi="Arial" w:cs="Arial"/>
      <w:lang w:val="en-US" w:eastAsia="en-US" w:bidi="ar-SA"/>
    </w:rPr>
  </w:style>
  <w:style w:type="paragraph" w:customStyle="1" w:styleId="l2a">
    <w:name w:val="l2a"/>
    <w:next w:val="Normal"/>
    <w:rsid w:val="00CB1AF8"/>
    <w:pPr>
      <w:keepNext/>
      <w:spacing w:before="20" w:after="20"/>
    </w:pPr>
    <w:rPr>
      <w:b/>
      <w:noProof/>
      <w:color w:val="000080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D43777"/>
    <w:pPr>
      <w:shd w:val="clear" w:color="auto" w:fill="000080"/>
    </w:pPr>
    <w:rPr>
      <w:rFonts w:ascii="Tahoma" w:hAnsi="Tahoma" w:cs="Tahoma"/>
      <w:sz w:val="20"/>
    </w:rPr>
  </w:style>
  <w:style w:type="character" w:styleId="PlaceholderText">
    <w:name w:val="Placeholder Text"/>
    <w:basedOn w:val="DefaultParagraphFont"/>
    <w:uiPriority w:val="99"/>
    <w:semiHidden/>
    <w:rsid w:val="009C4D5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C4D5A"/>
    <w:rPr>
      <w:rFonts w:ascii="Arial" w:hAnsi="Arial"/>
      <w:sz w:val="16"/>
      <w:lang w:eastAsia="en-US"/>
    </w:rPr>
  </w:style>
  <w:style w:type="paragraph" w:customStyle="1" w:styleId="Tabledata">
    <w:name w:val="Table data"/>
    <w:basedOn w:val="Normal"/>
    <w:qFormat/>
    <w:rsid w:val="00562C69"/>
    <w:pPr>
      <w:tabs>
        <w:tab w:val="clear" w:pos="4320"/>
      </w:tabs>
      <w:spacing w:before="240"/>
      <w:jc w:val="center"/>
    </w:pPr>
    <w:rPr>
      <w:rFonts w:cs="Arial"/>
      <w:color w:val="000000"/>
      <w:sz w:val="20"/>
      <w:szCs w:val="24"/>
    </w:rPr>
  </w:style>
  <w:style w:type="paragraph" w:customStyle="1" w:styleId="TableData0">
    <w:name w:val="Table: Data"/>
    <w:basedOn w:val="Normal"/>
    <w:rsid w:val="00F9079B"/>
    <w:pPr>
      <w:tabs>
        <w:tab w:val="clear" w:pos="4320"/>
      </w:tabs>
    </w:pPr>
    <w:rPr>
      <w:rFonts w:hAnsi="Times New Roman"/>
      <w:sz w:val="20"/>
    </w:rPr>
  </w:style>
  <w:style w:type="paragraph" w:customStyle="1" w:styleId="TableData-Centred">
    <w:name w:val="Table: Data-Centred"/>
    <w:basedOn w:val="TableData0"/>
    <w:qFormat/>
    <w:rsid w:val="00562C69"/>
    <w:pPr>
      <w:jc w:val="center"/>
    </w:pPr>
  </w:style>
  <w:style w:type="paragraph" w:customStyle="1" w:styleId="TableHeading">
    <w:name w:val="Table: Heading"/>
    <w:aliases w:val="white"/>
    <w:basedOn w:val="Normal"/>
    <w:qFormat/>
    <w:rsid w:val="00562C69"/>
    <w:pPr>
      <w:tabs>
        <w:tab w:val="clear" w:pos="4320"/>
      </w:tabs>
      <w:jc w:val="center"/>
    </w:pPr>
    <w:rPr>
      <w:rFonts w:ascii="Times New Roman" w:hAnsi="Times New Roman"/>
      <w:b/>
      <w:bCs/>
      <w:color w:val="FFFFFF"/>
      <w:sz w:val="20"/>
      <w:szCs w:val="16"/>
    </w:rPr>
  </w:style>
  <w:style w:type="paragraph" w:customStyle="1" w:styleId="TableHeading-Normal">
    <w:name w:val="Table: Heading-Normal"/>
    <w:basedOn w:val="Normal"/>
    <w:qFormat/>
    <w:rsid w:val="00F9079B"/>
    <w:pPr>
      <w:tabs>
        <w:tab w:val="clear" w:pos="4320"/>
      </w:tabs>
      <w:jc w:val="center"/>
    </w:pPr>
    <w:rPr>
      <w:b/>
      <w:sz w:val="20"/>
      <w:szCs w:val="24"/>
    </w:rPr>
  </w:style>
  <w:style w:type="paragraph" w:customStyle="1" w:styleId="TableLeftboldheading">
    <w:name w:val="Table: Left bold heading"/>
    <w:basedOn w:val="Normal"/>
    <w:qFormat/>
    <w:rsid w:val="00F9079B"/>
    <w:pPr>
      <w:tabs>
        <w:tab w:val="clear" w:pos="4320"/>
      </w:tabs>
    </w:pPr>
    <w:rPr>
      <w:rFonts w:ascii="Tahoma" w:hAnsi="Tahoma"/>
      <w:b/>
      <w:sz w:val="20"/>
      <w:szCs w:val="24"/>
    </w:rPr>
  </w:style>
  <w:style w:type="paragraph" w:customStyle="1" w:styleId="TableSummarytext">
    <w:name w:val="Table: Summary text"/>
    <w:basedOn w:val="Normal"/>
    <w:qFormat/>
    <w:rsid w:val="00562C69"/>
    <w:pPr>
      <w:tabs>
        <w:tab w:val="clear" w:pos="4320"/>
      </w:tabs>
      <w:spacing w:before="240"/>
    </w:pPr>
    <w:rPr>
      <w:rFonts w:ascii="Times New Roman" w:hAnsi="Times New Roman"/>
      <w:sz w:val="24"/>
      <w:szCs w:val="24"/>
    </w:rPr>
  </w:style>
  <w:style w:type="paragraph" w:customStyle="1" w:styleId="Tableupperrighttitle">
    <w:name w:val="Table: upper right title"/>
    <w:basedOn w:val="Normal"/>
    <w:qFormat/>
    <w:rsid w:val="00562C69"/>
    <w:pPr>
      <w:tabs>
        <w:tab w:val="clear" w:pos="4320"/>
      </w:tabs>
      <w:jc w:val="center"/>
    </w:pPr>
    <w:rPr>
      <w:rFonts w:eastAsia="PMingLiU" w:cs="Arial"/>
      <w:b/>
      <w:bCs/>
      <w:color w:val="FFFFFF"/>
      <w:szCs w:val="22"/>
      <w:lang w:eastAsia="zh-CN"/>
    </w:rPr>
  </w:style>
  <w:style w:type="paragraph" w:customStyle="1" w:styleId="Header1">
    <w:name w:val="Header1"/>
    <w:basedOn w:val="Normal"/>
    <w:rsid w:val="008A1009"/>
    <w:pPr>
      <w:tabs>
        <w:tab w:val="clear" w:pos="4320"/>
      </w:tabs>
      <w:spacing w:before="100" w:beforeAutospacing="1" w:after="100" w:afterAutospacing="1"/>
      <w:jc w:val="center"/>
    </w:pPr>
    <w:rPr>
      <w:rFonts w:ascii="Tahoma" w:eastAsia="PMingLiU" w:hAnsi="Tahoma"/>
      <w:b/>
      <w:sz w:val="24"/>
      <w:szCs w:val="24"/>
    </w:rPr>
  </w:style>
  <w:style w:type="table" w:customStyle="1" w:styleId="InformationTable">
    <w:name w:val="Information Table"/>
    <w:basedOn w:val="TableNormal"/>
    <w:uiPriority w:val="99"/>
    <w:qFormat/>
    <w:rsid w:val="00562C69"/>
    <w:rPr>
      <w:rFonts w:eastAsia="PMingLi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Under-lineaccoutrement">
    <w:name w:val="Under-line accoutrement"/>
    <w:basedOn w:val="Normal"/>
    <w:qFormat/>
    <w:rsid w:val="00562C69"/>
    <w:pPr>
      <w:tabs>
        <w:tab w:val="clear" w:pos="4320"/>
      </w:tabs>
    </w:pPr>
    <w:rPr>
      <w:rFonts w:ascii="Calibri" w:eastAsia="PMingLiU" w:hAnsi="Calibri"/>
      <w:color w:val="BFBFBF" w:themeColor="background1" w:themeShade="BF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D5A"/>
    <w:pPr>
      <w:tabs>
        <w:tab w:val="left" w:pos="4320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2C69"/>
    <w:pPr>
      <w:keepNext/>
      <w:tabs>
        <w:tab w:val="clear" w:pos="4320"/>
      </w:tabs>
      <w:spacing w:before="240" w:after="60"/>
      <w:outlineLvl w:val="0"/>
    </w:pPr>
    <w:rPr>
      <w:rFonts w:eastAsia="PMingLiU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2C69"/>
    <w:pPr>
      <w:keepNext/>
      <w:tabs>
        <w:tab w:val="clear" w:pos="4320"/>
      </w:tabs>
      <w:spacing w:before="240" w:after="60"/>
      <w:outlineLvl w:val="1"/>
    </w:pPr>
    <w:rPr>
      <w:rFonts w:eastAsia="PMingLiU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2C69"/>
    <w:pPr>
      <w:keepNext/>
      <w:keepLines/>
      <w:tabs>
        <w:tab w:val="clear" w:pos="432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562C69"/>
    <w:pPr>
      <w:keepNext/>
      <w:keepLines/>
      <w:tabs>
        <w:tab w:val="clear" w:pos="432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qFormat/>
    <w:rsid w:val="00FA6BDD"/>
    <w:pPr>
      <w:spacing w:before="240" w:after="60" w:line="260" w:lineRule="atLeast"/>
      <w:outlineLvl w:val="4"/>
    </w:pPr>
  </w:style>
  <w:style w:type="paragraph" w:styleId="Heading6">
    <w:name w:val="heading 6"/>
    <w:basedOn w:val="Normal"/>
    <w:next w:val="Normal"/>
    <w:qFormat/>
    <w:rsid w:val="00FA6BDD"/>
    <w:pPr>
      <w:keepNext/>
      <w:spacing w:line="260" w:lineRule="atLeast"/>
      <w:jc w:val="center"/>
      <w:outlineLvl w:val="5"/>
    </w:pPr>
    <w:rPr>
      <w:rFonts w:ascii="Helvetica" w:hAnsi="Helvetica"/>
      <w:b/>
    </w:rPr>
  </w:style>
  <w:style w:type="paragraph" w:styleId="Heading7">
    <w:name w:val="heading 7"/>
    <w:basedOn w:val="Normal"/>
    <w:next w:val="Normal"/>
    <w:qFormat/>
    <w:rsid w:val="00FA6BD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FA6BDD"/>
    <w:pPr>
      <w:keepNext/>
      <w:spacing w:line="260" w:lineRule="atLeast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Normal"/>
    <w:next w:val="Normal"/>
    <w:qFormat/>
    <w:rsid w:val="00FA6BDD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 heading"/>
    <w:basedOn w:val="Heading1"/>
    <w:link w:val="PartheadingChar"/>
    <w:rsid w:val="00982749"/>
    <w:rPr>
      <w:bCs w:val="0"/>
      <w:caps/>
      <w:color w:val="008000"/>
      <w:sz w:val="36"/>
    </w:rPr>
  </w:style>
  <w:style w:type="paragraph" w:styleId="Header">
    <w:name w:val="header"/>
    <w:basedOn w:val="Normal"/>
    <w:rsid w:val="00FA6BDD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1,Body Text Char Char"/>
    <w:basedOn w:val="Normal"/>
    <w:rsid w:val="00FA6BDD"/>
    <w:pPr>
      <w:spacing w:after="220"/>
    </w:pPr>
    <w:rPr>
      <w:rFonts w:cs="Arial"/>
      <w:snapToGrid w:val="0"/>
      <w:sz w:val="20"/>
    </w:rPr>
  </w:style>
  <w:style w:type="paragraph" w:customStyle="1" w:styleId="FAQs">
    <w:name w:val="FAQs"/>
    <w:basedOn w:val="Normal"/>
    <w:rsid w:val="00FA6BDD"/>
    <w:pPr>
      <w:keepNext/>
      <w:spacing w:after="200"/>
    </w:pPr>
    <w:rPr>
      <w:rFonts w:ascii="Century Gothic" w:hAnsi="Century Gothic"/>
      <w:b/>
      <w:i/>
      <w:iCs/>
      <w:color w:val="006666"/>
    </w:rPr>
  </w:style>
  <w:style w:type="paragraph" w:customStyle="1" w:styleId="BodyTextBox">
    <w:name w:val="Body Text Box"/>
    <w:basedOn w:val="BodyText"/>
    <w:rsid w:val="00FA6BDD"/>
    <w:rPr>
      <w:sz w:val="18"/>
    </w:rPr>
  </w:style>
  <w:style w:type="paragraph" w:styleId="BodyText2">
    <w:name w:val="Body Text 2"/>
    <w:basedOn w:val="Normal"/>
    <w:rsid w:val="00FA6BDD"/>
    <w:pPr>
      <w:autoSpaceDE w:val="0"/>
      <w:autoSpaceDN w:val="0"/>
      <w:adjustRightInd w:val="0"/>
      <w:jc w:val="center"/>
    </w:pPr>
    <w:rPr>
      <w:rFonts w:cs="Arial"/>
      <w:b/>
      <w:bCs/>
      <w:color w:val="003366"/>
      <w:sz w:val="24"/>
      <w:szCs w:val="24"/>
    </w:rPr>
  </w:style>
  <w:style w:type="paragraph" w:customStyle="1" w:styleId="BodyTextKeyTerms">
    <w:name w:val="Body Text Key Terms"/>
    <w:basedOn w:val="Normal"/>
    <w:link w:val="BodyTextKeyTermsChar"/>
    <w:rsid w:val="00FA6BDD"/>
    <w:pPr>
      <w:ind w:left="2880" w:hanging="2880"/>
    </w:pPr>
    <w:rPr>
      <w:rFonts w:cs="Arial"/>
      <w:sz w:val="20"/>
    </w:rPr>
  </w:style>
  <w:style w:type="paragraph" w:customStyle="1" w:styleId="IntroHeading1">
    <w:name w:val="Intro Heading 1"/>
    <w:basedOn w:val="Heading1"/>
    <w:rsid w:val="00FA6BDD"/>
  </w:style>
  <w:style w:type="character" w:styleId="FollowedHyperlink">
    <w:name w:val="FollowedHyperlink"/>
    <w:basedOn w:val="DefaultParagraphFont"/>
    <w:rsid w:val="00FA6BDD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FA6BDD"/>
    <w:pPr>
      <w:ind w:left="660"/>
    </w:pPr>
  </w:style>
  <w:style w:type="paragraph" w:styleId="TOC5">
    <w:name w:val="toc 5"/>
    <w:basedOn w:val="Normal"/>
    <w:next w:val="Normal"/>
    <w:autoRedefine/>
    <w:semiHidden/>
    <w:rsid w:val="00FA6BDD"/>
    <w:pPr>
      <w:ind w:left="880"/>
    </w:pPr>
  </w:style>
  <w:style w:type="paragraph" w:customStyle="1" w:styleId="Directional">
    <w:name w:val="Directional"/>
    <w:basedOn w:val="BodyText"/>
    <w:rsid w:val="00FA6BDD"/>
    <w:pPr>
      <w:keepNext/>
      <w:spacing w:after="120"/>
      <w:jc w:val="right"/>
    </w:pPr>
  </w:style>
  <w:style w:type="paragraph" w:customStyle="1" w:styleId="Directionalgrey">
    <w:name w:val="Directional grey"/>
    <w:basedOn w:val="Directional"/>
    <w:rsid w:val="00FA6BDD"/>
    <w:pPr>
      <w:spacing w:after="0"/>
      <w:jc w:val="left"/>
    </w:pPr>
    <w:rPr>
      <w:rFonts w:ascii="Century Gothic" w:hAnsi="Century Gothic"/>
      <w:b/>
      <w:bCs/>
      <w:color w:val="808080"/>
      <w:sz w:val="16"/>
    </w:rPr>
  </w:style>
  <w:style w:type="paragraph" w:styleId="TOC6">
    <w:name w:val="toc 6"/>
    <w:basedOn w:val="Normal"/>
    <w:next w:val="Normal"/>
    <w:autoRedefine/>
    <w:semiHidden/>
    <w:rsid w:val="00FA6BDD"/>
    <w:pPr>
      <w:ind w:left="1100"/>
    </w:pPr>
  </w:style>
  <w:style w:type="paragraph" w:styleId="TOC7">
    <w:name w:val="toc 7"/>
    <w:basedOn w:val="Normal"/>
    <w:next w:val="Normal"/>
    <w:autoRedefine/>
    <w:semiHidden/>
    <w:rsid w:val="00FA6BDD"/>
    <w:pPr>
      <w:ind w:left="1320"/>
    </w:pPr>
  </w:style>
  <w:style w:type="paragraph" w:styleId="TOC8">
    <w:name w:val="toc 8"/>
    <w:basedOn w:val="Normal"/>
    <w:next w:val="Normal"/>
    <w:autoRedefine/>
    <w:semiHidden/>
    <w:rsid w:val="00FA6BDD"/>
    <w:pPr>
      <w:ind w:left="1540"/>
    </w:pPr>
  </w:style>
  <w:style w:type="paragraph" w:styleId="TOC9">
    <w:name w:val="toc 9"/>
    <w:basedOn w:val="Normal"/>
    <w:next w:val="Normal"/>
    <w:autoRedefine/>
    <w:semiHidden/>
    <w:rsid w:val="00FA6BDD"/>
    <w:pPr>
      <w:ind w:left="1760"/>
    </w:pPr>
  </w:style>
  <w:style w:type="paragraph" w:styleId="BalloonText">
    <w:name w:val="Balloon Text"/>
    <w:basedOn w:val="Normal"/>
    <w:semiHidden/>
    <w:rsid w:val="00FA6BD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Heading3"/>
    <w:rsid w:val="00FA6BDD"/>
    <w:rPr>
      <w:b w:val="0"/>
      <w:iCs/>
      <w:sz w:val="16"/>
      <w:szCs w:val="18"/>
    </w:rPr>
  </w:style>
  <w:style w:type="paragraph" w:customStyle="1" w:styleId="Tableheadings">
    <w:name w:val="Table headings"/>
    <w:basedOn w:val="Tabletext"/>
    <w:rsid w:val="00FA6BDD"/>
    <w:pPr>
      <w:jc w:val="center"/>
    </w:pPr>
    <w:rPr>
      <w:rFonts w:cs="Arial"/>
      <w:b/>
      <w:bCs w:val="0"/>
      <w:color w:val="FFFFFF"/>
    </w:rPr>
  </w:style>
  <w:style w:type="paragraph" w:customStyle="1" w:styleId="Tabletitle">
    <w:name w:val="Table title"/>
    <w:basedOn w:val="Tabletext"/>
    <w:rsid w:val="009948FF"/>
    <w:pPr>
      <w:tabs>
        <w:tab w:val="left" w:pos="1080"/>
      </w:tabs>
      <w:spacing w:after="60"/>
      <w:ind w:left="1080" w:hanging="1080"/>
    </w:pPr>
    <w:rPr>
      <w:rFonts w:cs="Arial"/>
      <w:b/>
      <w:bCs w:val="0"/>
      <w:color w:val="auto"/>
      <w:sz w:val="22"/>
    </w:rPr>
  </w:style>
  <w:style w:type="paragraph" w:styleId="Footer">
    <w:name w:val="footer"/>
    <w:basedOn w:val="Normal"/>
    <w:link w:val="FooterChar"/>
    <w:uiPriority w:val="99"/>
    <w:rsid w:val="009C4D5A"/>
    <w:pPr>
      <w:tabs>
        <w:tab w:val="center" w:pos="4320"/>
        <w:tab w:val="right" w:pos="8640"/>
      </w:tabs>
    </w:pPr>
    <w:rPr>
      <w:sz w:val="16"/>
    </w:rPr>
  </w:style>
  <w:style w:type="character" w:styleId="FootnoteReference">
    <w:name w:val="footnote reference"/>
    <w:basedOn w:val="DefaultParagraphFont"/>
    <w:semiHidden/>
    <w:rsid w:val="00FA6BD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A6BDD"/>
    <w:rPr>
      <w:sz w:val="20"/>
    </w:rPr>
  </w:style>
  <w:style w:type="character" w:styleId="Hyperlink">
    <w:name w:val="Hyperlink"/>
    <w:basedOn w:val="DefaultParagraphFont"/>
    <w:rsid w:val="00FA6BDD"/>
    <w:rPr>
      <w:b/>
      <w:dstrike w:val="0"/>
      <w:color w:val="666699"/>
      <w:u w:val="none"/>
      <w:vertAlign w:val="baseline"/>
    </w:rPr>
  </w:style>
  <w:style w:type="character" w:styleId="PageNumber">
    <w:name w:val="page number"/>
    <w:basedOn w:val="DefaultParagraphFont"/>
    <w:rsid w:val="00FA6BDD"/>
    <w:rPr>
      <w:rFonts w:ascii="Century Gothic" w:hAnsi="Century Gothic"/>
      <w:b/>
      <w:bCs/>
      <w:color w:val="003366"/>
    </w:rPr>
  </w:style>
  <w:style w:type="paragraph" w:customStyle="1" w:styleId="BodyTextStep">
    <w:name w:val="Body Text Step"/>
    <w:basedOn w:val="BodyText"/>
    <w:rsid w:val="00FA6BDD"/>
    <w:pPr>
      <w:ind w:left="1440"/>
    </w:pPr>
  </w:style>
  <w:style w:type="paragraph" w:customStyle="1" w:styleId="Tablesource">
    <w:name w:val="Table source"/>
    <w:basedOn w:val="Tabletext"/>
    <w:rsid w:val="00FA6BDD"/>
    <w:pPr>
      <w:spacing w:before="60"/>
    </w:pPr>
    <w:rPr>
      <w:sz w:val="14"/>
    </w:rPr>
  </w:style>
  <w:style w:type="paragraph" w:customStyle="1" w:styleId="Step">
    <w:name w:val="Step"/>
    <w:basedOn w:val="Heading3"/>
    <w:rsid w:val="00FA6BDD"/>
    <w:pPr>
      <w:keepNext w:val="0"/>
      <w:tabs>
        <w:tab w:val="left" w:pos="360"/>
        <w:tab w:val="left" w:pos="1440"/>
      </w:tabs>
      <w:ind w:left="1440" w:hanging="1440"/>
    </w:pPr>
    <w:rPr>
      <w:rFonts w:ascii="AvantGarde" w:hAnsi="AvantGarde"/>
      <w:color w:val="336699"/>
    </w:rPr>
  </w:style>
  <w:style w:type="paragraph" w:customStyle="1" w:styleId="Covertitle">
    <w:name w:val="Cover title"/>
    <w:basedOn w:val="Normal"/>
    <w:rsid w:val="00FA6BDD"/>
    <w:rPr>
      <w:rFonts w:ascii="Century Gothic" w:hAnsi="Century Gothic"/>
      <w:b/>
      <w:bCs/>
      <w:color w:val="006666"/>
      <w:spacing w:val="-12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Heading3">
    <w:name w:val="Intro Heading 3"/>
    <w:basedOn w:val="Heading3"/>
    <w:rsid w:val="00FA6BDD"/>
  </w:style>
  <w:style w:type="paragraph" w:customStyle="1" w:styleId="IntroHeading2">
    <w:name w:val="Intro Heading 2"/>
    <w:basedOn w:val="Heading2"/>
    <w:rsid w:val="00FA6BDD"/>
  </w:style>
  <w:style w:type="character" w:customStyle="1" w:styleId="FootnoteTextChar">
    <w:name w:val="Footnote Text Char"/>
    <w:basedOn w:val="DefaultParagraphFont"/>
    <w:link w:val="FootnoteText"/>
    <w:semiHidden/>
    <w:rsid w:val="00E92961"/>
    <w:rPr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7A0F20"/>
    <w:pPr>
      <w:tabs>
        <w:tab w:val="left" w:pos="1080"/>
        <w:tab w:val="right" w:leader="dot" w:pos="8280"/>
      </w:tabs>
      <w:spacing w:before="240" w:after="240"/>
      <w:ind w:right="2160"/>
      <w:outlineLvl w:val="1"/>
    </w:pPr>
    <w:rPr>
      <w:b/>
      <w:caps/>
      <w:noProof/>
      <w:color w:val="008000"/>
      <w:sz w:val="28"/>
      <w:szCs w:val="28"/>
    </w:rPr>
  </w:style>
  <w:style w:type="paragraph" w:styleId="TOC2">
    <w:name w:val="toc 2"/>
    <w:basedOn w:val="TOC1"/>
    <w:next w:val="Normal"/>
    <w:autoRedefine/>
    <w:semiHidden/>
    <w:rsid w:val="00756CBE"/>
    <w:pPr>
      <w:tabs>
        <w:tab w:val="clear" w:pos="1080"/>
        <w:tab w:val="right" w:pos="10080"/>
      </w:tabs>
      <w:spacing w:before="60" w:after="0"/>
      <w:ind w:left="1980" w:right="1800" w:hanging="1440"/>
    </w:pPr>
    <w:rPr>
      <w:bCs/>
      <w:caps w:val="0"/>
      <w:color w:val="auto"/>
      <w:sz w:val="22"/>
    </w:rPr>
  </w:style>
  <w:style w:type="paragraph" w:styleId="TOC3">
    <w:name w:val="toc 3"/>
    <w:basedOn w:val="TOC1"/>
    <w:next w:val="Normal"/>
    <w:autoRedefine/>
    <w:semiHidden/>
    <w:rsid w:val="002A3A9D"/>
    <w:pPr>
      <w:tabs>
        <w:tab w:val="clear" w:pos="1080"/>
      </w:tabs>
      <w:spacing w:before="0" w:after="0"/>
      <w:ind w:left="1080" w:hanging="540"/>
    </w:pPr>
    <w:rPr>
      <w:rFonts w:cs="Arial"/>
      <w:b w:val="0"/>
      <w:bCs/>
      <w:iCs/>
      <w:caps w:val="0"/>
      <w:color w:val="auto"/>
      <w:sz w:val="22"/>
      <w:szCs w:val="22"/>
    </w:rPr>
  </w:style>
  <w:style w:type="paragraph" w:styleId="TableofFigures">
    <w:name w:val="table of figures"/>
    <w:basedOn w:val="Normal"/>
    <w:next w:val="Normal"/>
    <w:rsid w:val="00562C69"/>
    <w:pPr>
      <w:tabs>
        <w:tab w:val="clear" w:pos="4320"/>
      </w:tabs>
      <w:spacing w:before="240" w:after="240"/>
    </w:pPr>
    <w:rPr>
      <w:rFonts w:ascii="Times New Roman" w:hAnsi="Times New Roman"/>
      <w:sz w:val="24"/>
      <w:szCs w:val="24"/>
    </w:rPr>
  </w:style>
  <w:style w:type="character" w:customStyle="1" w:styleId="BodyTextChar1Char">
    <w:name w:val="Body Text Char1 Char"/>
    <w:aliases w:val="Body Text Char Char Char"/>
    <w:basedOn w:val="DefaultParagraphFont"/>
    <w:rsid w:val="00FA6BDD"/>
    <w:rPr>
      <w:rFonts w:ascii="Arial" w:hAnsi="Arial" w:cs="Arial"/>
      <w:snapToGrid w:val="0"/>
      <w:lang w:val="en-US" w:eastAsia="en-US" w:bidi="ar-SA"/>
    </w:rPr>
  </w:style>
  <w:style w:type="character" w:customStyle="1" w:styleId="BodyTextBoxChar">
    <w:name w:val="Body Text Box Char"/>
    <w:basedOn w:val="BodyTextChar1Char"/>
    <w:rsid w:val="00FA6BDD"/>
    <w:rPr>
      <w:rFonts w:ascii="Arial" w:hAnsi="Arial" w:cs="Arial"/>
      <w:snapToGrid w:val="0"/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FA6BDD"/>
    <w:rPr>
      <w:sz w:val="16"/>
      <w:szCs w:val="16"/>
    </w:rPr>
  </w:style>
  <w:style w:type="paragraph" w:styleId="CommentText">
    <w:name w:val="annotation text"/>
    <w:basedOn w:val="Normal"/>
    <w:semiHidden/>
    <w:rsid w:val="00FA6B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FA6BDD"/>
    <w:rPr>
      <w:b/>
      <w:bCs/>
    </w:rPr>
  </w:style>
  <w:style w:type="table" w:styleId="TableGrid">
    <w:name w:val="Table Grid"/>
    <w:basedOn w:val="TableNormal"/>
    <w:rsid w:val="00562C6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9">
    <w:name w:val="CM19"/>
    <w:basedOn w:val="Normal"/>
    <w:next w:val="Normal"/>
    <w:rsid w:val="009C4D5A"/>
    <w:pPr>
      <w:autoSpaceDE w:val="0"/>
      <w:autoSpaceDN w:val="0"/>
      <w:adjustRightInd w:val="0"/>
      <w:spacing w:line="300" w:lineRule="atLeast"/>
    </w:pPr>
    <w:rPr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AC5D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Figuretitle">
    <w:name w:val="Figure title"/>
    <w:basedOn w:val="Tabletitle"/>
    <w:rsid w:val="009948FF"/>
    <w:pPr>
      <w:spacing w:after="0"/>
      <w:ind w:left="1440" w:hanging="1440"/>
    </w:pPr>
  </w:style>
  <w:style w:type="paragraph" w:customStyle="1" w:styleId="Appendixtitle">
    <w:name w:val="Appendix title"/>
    <w:basedOn w:val="Tabletitle"/>
    <w:rsid w:val="00B25892"/>
  </w:style>
  <w:style w:type="paragraph" w:styleId="ListParagraph">
    <w:name w:val="List Paragraph"/>
    <w:basedOn w:val="Normal"/>
    <w:uiPriority w:val="34"/>
    <w:qFormat/>
    <w:rsid w:val="0013298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C4D5A"/>
    <w:rPr>
      <w:rFonts w:ascii="Arial" w:eastAsia="PMingLiU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Heading1Char"/>
    <w:link w:val="Heading2"/>
    <w:rsid w:val="009C4D5A"/>
    <w:rPr>
      <w:rFonts w:ascii="Arial" w:eastAsia="PMingLiU" w:hAnsi="Arial" w:cs="Arial"/>
      <w:b/>
      <w:bCs/>
      <w:i/>
      <w:iCs/>
      <w:kern w:val="32"/>
      <w:sz w:val="28"/>
      <w:szCs w:val="28"/>
      <w:lang w:eastAsia="en-US"/>
    </w:rPr>
  </w:style>
  <w:style w:type="character" w:customStyle="1" w:styleId="PartheadingChar">
    <w:name w:val="Part heading Char"/>
    <w:basedOn w:val="Heading1Char"/>
    <w:link w:val="Partheading"/>
    <w:rsid w:val="00982749"/>
    <w:rPr>
      <w:rFonts w:ascii="Arial" w:eastAsia="PMingLiU" w:hAnsi="Arial" w:cs="Arial"/>
      <w:b/>
      <w:bCs/>
      <w:caps/>
      <w:color w:val="008000"/>
      <w:kern w:val="32"/>
      <w:sz w:val="36"/>
      <w:szCs w:val="32"/>
      <w:lang w:eastAsia="en-US"/>
    </w:rPr>
  </w:style>
  <w:style w:type="table" w:styleId="Table3Deffects1">
    <w:name w:val="Table 3D effects 1"/>
    <w:basedOn w:val="TableNormal"/>
    <w:rsid w:val="002A23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2A23E1"/>
    <w:pPr>
      <w:spacing w:after="260"/>
      <w:ind w:left="720" w:right="605"/>
    </w:pPr>
    <w:rPr>
      <w:rFonts w:ascii="Courier New" w:hAnsi="Courier New"/>
      <w:sz w:val="18"/>
    </w:rPr>
  </w:style>
  <w:style w:type="table" w:styleId="TableSimple3">
    <w:name w:val="Table Simple 3"/>
    <w:basedOn w:val="TableNormal"/>
    <w:rsid w:val="002A23E1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4B5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BoxCharChar">
    <w:name w:val="Body Text Box Char Char"/>
    <w:basedOn w:val="DefaultParagraphFont"/>
    <w:rsid w:val="004B5E5F"/>
    <w:rPr>
      <w:rFonts w:ascii="Arial" w:hAnsi="Arial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E556EB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E556EB"/>
    <w:rPr>
      <w:rFonts w:ascii="Arial" w:hAnsi="Arial"/>
      <w:szCs w:val="16"/>
      <w:lang w:val="en-US" w:eastAsia="en-US" w:bidi="ar-SA"/>
    </w:rPr>
  </w:style>
  <w:style w:type="character" w:customStyle="1" w:styleId="BodyTextKeyTermsChar">
    <w:name w:val="Body Text Key Terms Char"/>
    <w:basedOn w:val="DefaultParagraphFont"/>
    <w:link w:val="BodyTextKeyTerms"/>
    <w:rsid w:val="00E1092E"/>
    <w:rPr>
      <w:rFonts w:ascii="Arial" w:hAnsi="Arial" w:cs="Arial"/>
      <w:lang w:val="en-US" w:eastAsia="en-US" w:bidi="ar-SA"/>
    </w:rPr>
  </w:style>
  <w:style w:type="paragraph" w:customStyle="1" w:styleId="l2a">
    <w:name w:val="l2a"/>
    <w:next w:val="Normal"/>
    <w:rsid w:val="00CB1AF8"/>
    <w:pPr>
      <w:keepNext/>
      <w:spacing w:before="20" w:after="20"/>
    </w:pPr>
    <w:rPr>
      <w:b/>
      <w:noProof/>
      <w:color w:val="000080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D43777"/>
    <w:pPr>
      <w:shd w:val="clear" w:color="auto" w:fill="000080"/>
    </w:pPr>
    <w:rPr>
      <w:rFonts w:ascii="Tahoma" w:hAnsi="Tahoma" w:cs="Tahoma"/>
      <w:sz w:val="20"/>
    </w:rPr>
  </w:style>
  <w:style w:type="character" w:styleId="PlaceholderText">
    <w:name w:val="Placeholder Text"/>
    <w:basedOn w:val="DefaultParagraphFont"/>
    <w:uiPriority w:val="99"/>
    <w:semiHidden/>
    <w:rsid w:val="009C4D5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C4D5A"/>
    <w:rPr>
      <w:rFonts w:ascii="Arial" w:hAnsi="Arial"/>
      <w:sz w:val="16"/>
      <w:lang w:eastAsia="en-US"/>
    </w:rPr>
  </w:style>
  <w:style w:type="paragraph" w:customStyle="1" w:styleId="Tabledata">
    <w:name w:val="Table data"/>
    <w:basedOn w:val="Normal"/>
    <w:qFormat/>
    <w:rsid w:val="00562C69"/>
    <w:pPr>
      <w:tabs>
        <w:tab w:val="clear" w:pos="4320"/>
      </w:tabs>
      <w:spacing w:before="240"/>
      <w:jc w:val="center"/>
    </w:pPr>
    <w:rPr>
      <w:rFonts w:cs="Arial"/>
      <w:color w:val="000000"/>
      <w:sz w:val="20"/>
      <w:szCs w:val="24"/>
    </w:rPr>
  </w:style>
  <w:style w:type="paragraph" w:customStyle="1" w:styleId="TableData0">
    <w:name w:val="Table: Data"/>
    <w:basedOn w:val="Normal"/>
    <w:rsid w:val="00F9079B"/>
    <w:pPr>
      <w:tabs>
        <w:tab w:val="clear" w:pos="4320"/>
      </w:tabs>
    </w:pPr>
    <w:rPr>
      <w:rFonts w:hAnsi="Times New Roman"/>
      <w:sz w:val="20"/>
    </w:rPr>
  </w:style>
  <w:style w:type="paragraph" w:customStyle="1" w:styleId="TableData-Centred">
    <w:name w:val="Table: Data-Centred"/>
    <w:basedOn w:val="TableData0"/>
    <w:qFormat/>
    <w:rsid w:val="00562C69"/>
    <w:pPr>
      <w:jc w:val="center"/>
    </w:pPr>
  </w:style>
  <w:style w:type="paragraph" w:customStyle="1" w:styleId="TableHeading">
    <w:name w:val="Table: Heading"/>
    <w:aliases w:val="white"/>
    <w:basedOn w:val="Normal"/>
    <w:qFormat/>
    <w:rsid w:val="00562C69"/>
    <w:pPr>
      <w:tabs>
        <w:tab w:val="clear" w:pos="4320"/>
      </w:tabs>
      <w:jc w:val="center"/>
    </w:pPr>
    <w:rPr>
      <w:rFonts w:ascii="Times New Roman" w:hAnsi="Times New Roman"/>
      <w:b/>
      <w:bCs/>
      <w:color w:val="FFFFFF"/>
      <w:sz w:val="20"/>
      <w:szCs w:val="16"/>
    </w:rPr>
  </w:style>
  <w:style w:type="paragraph" w:customStyle="1" w:styleId="TableHeading-Normal">
    <w:name w:val="Table: Heading-Normal"/>
    <w:basedOn w:val="Normal"/>
    <w:qFormat/>
    <w:rsid w:val="00F9079B"/>
    <w:pPr>
      <w:tabs>
        <w:tab w:val="clear" w:pos="4320"/>
      </w:tabs>
      <w:jc w:val="center"/>
    </w:pPr>
    <w:rPr>
      <w:b/>
      <w:sz w:val="20"/>
      <w:szCs w:val="24"/>
    </w:rPr>
  </w:style>
  <w:style w:type="paragraph" w:customStyle="1" w:styleId="TableLeftboldheading">
    <w:name w:val="Table: Left bold heading"/>
    <w:basedOn w:val="Normal"/>
    <w:qFormat/>
    <w:rsid w:val="00F9079B"/>
    <w:pPr>
      <w:tabs>
        <w:tab w:val="clear" w:pos="4320"/>
      </w:tabs>
    </w:pPr>
    <w:rPr>
      <w:rFonts w:ascii="Tahoma" w:hAnsi="Tahoma"/>
      <w:b/>
      <w:sz w:val="20"/>
      <w:szCs w:val="24"/>
    </w:rPr>
  </w:style>
  <w:style w:type="paragraph" w:customStyle="1" w:styleId="TableSummarytext">
    <w:name w:val="Table: Summary text"/>
    <w:basedOn w:val="Normal"/>
    <w:qFormat/>
    <w:rsid w:val="00562C69"/>
    <w:pPr>
      <w:tabs>
        <w:tab w:val="clear" w:pos="4320"/>
      </w:tabs>
      <w:spacing w:before="240"/>
    </w:pPr>
    <w:rPr>
      <w:rFonts w:ascii="Times New Roman" w:hAnsi="Times New Roman"/>
      <w:sz w:val="24"/>
      <w:szCs w:val="24"/>
    </w:rPr>
  </w:style>
  <w:style w:type="paragraph" w:customStyle="1" w:styleId="Tableupperrighttitle">
    <w:name w:val="Table: upper right title"/>
    <w:basedOn w:val="Normal"/>
    <w:qFormat/>
    <w:rsid w:val="00562C69"/>
    <w:pPr>
      <w:tabs>
        <w:tab w:val="clear" w:pos="4320"/>
      </w:tabs>
      <w:jc w:val="center"/>
    </w:pPr>
    <w:rPr>
      <w:rFonts w:eastAsia="PMingLiU" w:cs="Arial"/>
      <w:b/>
      <w:bCs/>
      <w:color w:val="FFFFFF"/>
      <w:szCs w:val="22"/>
      <w:lang w:eastAsia="zh-CN"/>
    </w:rPr>
  </w:style>
  <w:style w:type="paragraph" w:customStyle="1" w:styleId="Header1">
    <w:name w:val="Header1"/>
    <w:basedOn w:val="Normal"/>
    <w:rsid w:val="008A1009"/>
    <w:pPr>
      <w:tabs>
        <w:tab w:val="clear" w:pos="4320"/>
      </w:tabs>
      <w:spacing w:before="100" w:beforeAutospacing="1" w:after="100" w:afterAutospacing="1"/>
      <w:jc w:val="center"/>
    </w:pPr>
    <w:rPr>
      <w:rFonts w:ascii="Tahoma" w:eastAsia="PMingLiU" w:hAnsi="Tahoma"/>
      <w:b/>
      <w:sz w:val="24"/>
      <w:szCs w:val="24"/>
    </w:rPr>
  </w:style>
  <w:style w:type="table" w:customStyle="1" w:styleId="InformationTable">
    <w:name w:val="Information Table"/>
    <w:basedOn w:val="TableNormal"/>
    <w:uiPriority w:val="99"/>
    <w:qFormat/>
    <w:rsid w:val="00562C69"/>
    <w:rPr>
      <w:rFonts w:eastAsia="PMingLi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Under-lineaccoutrement">
    <w:name w:val="Under-line accoutrement"/>
    <w:basedOn w:val="Normal"/>
    <w:qFormat/>
    <w:rsid w:val="00562C69"/>
    <w:pPr>
      <w:tabs>
        <w:tab w:val="clear" w:pos="4320"/>
      </w:tabs>
    </w:pPr>
    <w:rPr>
      <w:rFonts w:ascii="Calibri" w:eastAsia="PMingLiU" w:hAnsi="Calibri"/>
      <w:color w:val="BFBFBF" w:themeColor="background1" w:themeShade="BF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ric\Google%20Drive\ColourlessGreen\3%20Standard%20Verification%20Report%20Template_AB32_09Jul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3ACEC3AE364A598B6A18D8F92D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F1B8-4A20-4FBF-A396-6CE8AB522CFE}"/>
      </w:docPartPr>
      <w:docPartBody>
        <w:p w:rsidR="00000000" w:rsidRDefault="00565EBB">
          <w:pPr>
            <w:pStyle w:val="C13ACEC3AE364A598B6A18D8F92DCA00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C7A25659387B463FBDEA28D2853C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FD83-B68F-44CF-B0D1-E4C2BBDA3691}"/>
      </w:docPartPr>
      <w:docPartBody>
        <w:p w:rsidR="00000000" w:rsidRDefault="00565EBB">
          <w:pPr>
            <w:pStyle w:val="C7A25659387B463FBDEA28D2853C935C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FD621990D810415E89D7DCE97865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7223-C31F-45ED-A0B1-6BFD0F65A00F}"/>
      </w:docPartPr>
      <w:docPartBody>
        <w:p w:rsidR="00000000" w:rsidRDefault="00565EBB">
          <w:pPr>
            <w:pStyle w:val="FD621990D810415E89D7DCE978650EBC"/>
          </w:pPr>
          <w:r w:rsidRPr="00503112">
            <w:rPr>
              <w:rStyle w:val="PlaceholderText"/>
            </w:rPr>
            <w:t xml:space="preserve">Click here to enter </w:t>
          </w:r>
          <w:r w:rsidRPr="00503112">
            <w:rPr>
              <w:rStyle w:val="PlaceholderText"/>
            </w:rPr>
            <w:t>text.</w:t>
          </w:r>
        </w:p>
      </w:docPartBody>
    </w:docPart>
    <w:docPart>
      <w:docPartPr>
        <w:name w:val="2CB6D71DB62D486989A3EF3EC9E0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1055-0A46-4E74-8483-9728020B88CF}"/>
      </w:docPartPr>
      <w:docPartBody>
        <w:p w:rsidR="00000000" w:rsidRDefault="00565EBB">
          <w:pPr>
            <w:pStyle w:val="2CB6D71DB62D486989A3EF3EC9E016BE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34297268771A4A27889AB18DB780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5CCD-CAA0-44C7-9BB4-25DE65BED815}"/>
      </w:docPartPr>
      <w:docPartBody>
        <w:p w:rsidR="00000000" w:rsidRDefault="00565EBB">
          <w:pPr>
            <w:pStyle w:val="34297268771A4A27889AB18DB780303E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9878A3F2807042398D34A934522E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B653-A4F4-4F6C-BFC5-55E1477BBA36}"/>
      </w:docPartPr>
      <w:docPartBody>
        <w:p w:rsidR="00000000" w:rsidRDefault="00565EBB">
          <w:pPr>
            <w:pStyle w:val="9878A3F2807042398D34A934522EF3B2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3A06DF89120B4A0AAD0183620314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5130-F47B-4630-856C-FA434EDAA371}"/>
      </w:docPartPr>
      <w:docPartBody>
        <w:p w:rsidR="00000000" w:rsidRDefault="00565EBB">
          <w:pPr>
            <w:pStyle w:val="3A06DF89120B4A0AAD0183620314833D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775D035C4A1C4A6AB4468484B579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DE110-BBFE-49C2-86DA-5BDEDC86ED6D}"/>
      </w:docPartPr>
      <w:docPartBody>
        <w:p w:rsidR="00000000" w:rsidRDefault="00565EBB">
          <w:pPr>
            <w:pStyle w:val="775D035C4A1C4A6AB4468484B579CDA2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A9E4B9A177A04BAF98C7AA097C7E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2F43-3DFE-47BB-B559-2C00875F7682}"/>
      </w:docPartPr>
      <w:docPartBody>
        <w:p w:rsidR="00000000" w:rsidRDefault="00565EBB">
          <w:pPr>
            <w:pStyle w:val="A9E4B9A177A04BAF98C7AA097C7E3E47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59D43149F2864BE599D54C645601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B271-5A36-4A96-9A21-00ADB1AE0D0F}"/>
      </w:docPartPr>
      <w:docPartBody>
        <w:p w:rsidR="00000000" w:rsidRDefault="00565EBB">
          <w:pPr>
            <w:pStyle w:val="59D43149F2864BE599D54C645601CA14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220A6CA22A89447BA7E3D413C629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8301-A6E0-4020-8BBC-DBCD4594668B}"/>
      </w:docPartPr>
      <w:docPartBody>
        <w:p w:rsidR="00000000" w:rsidRDefault="00565EBB">
          <w:pPr>
            <w:pStyle w:val="220A6CA22A89447BA7E3D413C6298A07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0FF67B2675A14FDA96EF389BDDFE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4BE5-3BCB-40AF-B9AE-B21AD368120C}"/>
      </w:docPartPr>
      <w:docPartBody>
        <w:p w:rsidR="00000000" w:rsidRDefault="00565EBB">
          <w:pPr>
            <w:pStyle w:val="0FF67B2675A14FDA96EF389BDDFEF73B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D84828A32C6D40ACAADF7AF16DCB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2A7E-2054-48B2-AF69-EACFDDE40BFE}"/>
      </w:docPartPr>
      <w:docPartBody>
        <w:p w:rsidR="00000000" w:rsidRDefault="00565EBB">
          <w:pPr>
            <w:pStyle w:val="D84828A32C6D40ACAADF7AF16DCB74E7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17C8549B3A5F4B5BBBCD022AFED0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1853-78FF-49D5-BA67-DDCA95CE3865}"/>
      </w:docPartPr>
      <w:docPartBody>
        <w:p w:rsidR="00000000" w:rsidRDefault="00565EBB">
          <w:pPr>
            <w:pStyle w:val="17C8549B3A5F4B5BBBCD022AFED03B05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27782E6F42A04C17B2DD702AB4E6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05A8-7F05-4332-8FDA-AB5EA9D68D1B}"/>
      </w:docPartPr>
      <w:docPartBody>
        <w:p w:rsidR="00000000" w:rsidRDefault="00565EBB">
          <w:pPr>
            <w:pStyle w:val="27782E6F42A04C17B2DD702AB4E659A4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8B25CB58D87A4BDCB5F89238C6C5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8A6E-B7BF-48C4-B3B5-B61CFAC65E1D}"/>
      </w:docPartPr>
      <w:docPartBody>
        <w:p w:rsidR="00000000" w:rsidRDefault="00565EBB">
          <w:pPr>
            <w:pStyle w:val="8B25CB58D87A4BDCB5F89238C6C58885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4728155C4F5743BC93A9477A8128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B728-53D8-4436-9B28-E3743BFBCF36}"/>
      </w:docPartPr>
      <w:docPartBody>
        <w:p w:rsidR="00000000" w:rsidRDefault="00565EBB">
          <w:pPr>
            <w:pStyle w:val="4728155C4F5743BC93A9477A812829DB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A789651065BB4308BE76A8C5649C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01AD-BD51-46A9-8BA8-7E28F795D5FD}"/>
      </w:docPartPr>
      <w:docPartBody>
        <w:p w:rsidR="00000000" w:rsidRDefault="00565EBB">
          <w:pPr>
            <w:pStyle w:val="A789651065BB4308BE76A8C5649C1930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5C91F209E4BA41C781425E088AEB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A226-72C2-4A94-B0AF-EBC238718F84}"/>
      </w:docPartPr>
      <w:docPartBody>
        <w:p w:rsidR="00000000" w:rsidRDefault="00565EBB">
          <w:pPr>
            <w:pStyle w:val="5C91F209E4BA41C781425E088AEB5E76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8DC97ABAC46F4091A1FF725E62FC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2517-5CDF-4237-8895-BBD1326BE645}"/>
      </w:docPartPr>
      <w:docPartBody>
        <w:p w:rsidR="00000000" w:rsidRDefault="00565EBB">
          <w:pPr>
            <w:pStyle w:val="8DC97ABAC46F4091A1FF725E62FC531E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4DF68EA904D7496DA66F1F131A8B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F9F4-EE0D-4B1B-9237-848CB92A3ED7}"/>
      </w:docPartPr>
      <w:docPartBody>
        <w:p w:rsidR="00000000" w:rsidRDefault="00565EBB">
          <w:pPr>
            <w:pStyle w:val="4DF68EA904D7496DA66F1F131A8BF81A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0EAE8E7B92534650AF5B41160CCD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3FC5-C36F-4246-880B-5706C7B242C5}"/>
      </w:docPartPr>
      <w:docPartBody>
        <w:p w:rsidR="00000000" w:rsidRDefault="00565EBB">
          <w:pPr>
            <w:pStyle w:val="0EAE8E7B92534650AF5B41160CCD5E8E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AB91635A31804B6B899F4F6C02CF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7326-BF14-4BEE-ADAB-C584162CB7D4}"/>
      </w:docPartPr>
      <w:docPartBody>
        <w:p w:rsidR="00000000" w:rsidRDefault="00565EBB">
          <w:pPr>
            <w:pStyle w:val="AB91635A31804B6B899F4F6C02CFE715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DD0BD0160D77471D9FA212833970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FA1D-FB43-42F9-AAE9-E770614C7784}"/>
      </w:docPartPr>
      <w:docPartBody>
        <w:p w:rsidR="00000000" w:rsidRDefault="00565EBB">
          <w:pPr>
            <w:pStyle w:val="DD0BD0160D77471D9FA212833970B905"/>
          </w:pPr>
          <w:r w:rsidRPr="00503112">
            <w:rPr>
              <w:rStyle w:val="PlaceholderText"/>
            </w:rPr>
            <w:t>Click here to enter text.</w:t>
          </w:r>
        </w:p>
      </w:docPartBody>
    </w:docPart>
    <w:docPart>
      <w:docPartPr>
        <w:name w:val="4FE12109374D459E9A5408AD86F6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F67E-6022-43AE-A10C-9CAE8F853FD8}"/>
      </w:docPartPr>
      <w:docPartBody>
        <w:p w:rsidR="00000000" w:rsidRDefault="00565EBB">
          <w:pPr>
            <w:pStyle w:val="4FE12109374D459E9A5408AD86F67AC5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142498652A3D4D66A3A7023CC6F7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201-0DF1-4394-9792-B4292605B775}"/>
      </w:docPartPr>
      <w:docPartBody>
        <w:p w:rsidR="00000000" w:rsidRDefault="00565EBB">
          <w:pPr>
            <w:pStyle w:val="142498652A3D4D66A3A7023CC6F7F784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ABD751E6D2334B24B7CFBAC7947E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0198-9397-4C9C-A895-4DAE1B40EEEF}"/>
      </w:docPartPr>
      <w:docPartBody>
        <w:p w:rsidR="00000000" w:rsidRDefault="00565EBB">
          <w:pPr>
            <w:pStyle w:val="ABD751E6D2334B24B7CFBAC7947E1F9A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C14F8E3D51AA408191AFBD25C382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A26A-E29F-4700-ABAC-818957D897D7}"/>
      </w:docPartPr>
      <w:docPartBody>
        <w:p w:rsidR="00000000" w:rsidRDefault="00565EBB">
          <w:pPr>
            <w:pStyle w:val="C14F8E3D51AA408191AFBD25C382E117"/>
          </w:pPr>
          <w:r w:rsidRPr="00503112">
            <w:rPr>
              <w:rStyle w:val="PlaceholderText"/>
            </w:rPr>
            <w:t>Click here to e</w:t>
          </w:r>
          <w:r w:rsidRPr="00503112">
            <w:rPr>
              <w:rStyle w:val="PlaceholderText"/>
            </w:rPr>
            <w:t>nter a date.</w:t>
          </w:r>
        </w:p>
      </w:docPartBody>
    </w:docPart>
    <w:docPart>
      <w:docPartPr>
        <w:name w:val="488B9BE95DFC40BEB36F2D0710E7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F88F-B1C2-46E0-A0CE-899FEB199343}"/>
      </w:docPartPr>
      <w:docPartBody>
        <w:p w:rsidR="00000000" w:rsidRDefault="00565EBB">
          <w:pPr>
            <w:pStyle w:val="488B9BE95DFC40BEB36F2D0710E7614B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33929718A71C4A3FA4013030B4D6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35CB0-D2C9-40E3-9B2E-7F41C3A20F52}"/>
      </w:docPartPr>
      <w:docPartBody>
        <w:p w:rsidR="00000000" w:rsidRDefault="00565EBB">
          <w:pPr>
            <w:pStyle w:val="33929718A71C4A3FA4013030B4D679D7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290747C32E9D42F9A6B03FD0436D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0A64-C920-41E5-ADD3-16DA9E1CFD68}"/>
      </w:docPartPr>
      <w:docPartBody>
        <w:p w:rsidR="00000000" w:rsidRDefault="00565EBB">
          <w:pPr>
            <w:pStyle w:val="290747C32E9D42F9A6B03FD0436D7C7C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6E4FFC446C514B949C8231323DCC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5AA9-5EB1-4D44-B986-1E0D9048FBCF}"/>
      </w:docPartPr>
      <w:docPartBody>
        <w:p w:rsidR="00000000" w:rsidRDefault="00565EBB">
          <w:pPr>
            <w:pStyle w:val="6E4FFC446C514B949C8231323DCC9DE9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EF94DB38CC9B49D98D854389D889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4A31-7BFC-4FBA-9910-54FB501BC0AA}"/>
      </w:docPartPr>
      <w:docPartBody>
        <w:p w:rsidR="00000000" w:rsidRDefault="00565EBB">
          <w:pPr>
            <w:pStyle w:val="EF94DB38CC9B49D98D854389D889EC05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6F8D4658C0EE493FAD9392B6642A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B1A3-C3D5-47BA-BD61-8BDC50C1D9C1}"/>
      </w:docPartPr>
      <w:docPartBody>
        <w:p w:rsidR="00000000" w:rsidRDefault="00565EBB">
          <w:pPr>
            <w:pStyle w:val="6F8D4658C0EE493FAD9392B6642AEDE6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424A6320F7104946859B9C290334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5038-C9A4-4C8E-9E9F-5AE6F5375CC0}"/>
      </w:docPartPr>
      <w:docPartBody>
        <w:p w:rsidR="00000000" w:rsidRDefault="00565EBB">
          <w:pPr>
            <w:pStyle w:val="424A6320F7104946859B9C290334FFBA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F52A3419785544E49B6DE75743B7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C399-EC1B-4A5E-9218-8A1F907E3207}"/>
      </w:docPartPr>
      <w:docPartBody>
        <w:p w:rsidR="00000000" w:rsidRDefault="00565EBB">
          <w:pPr>
            <w:pStyle w:val="F52A3419785544E49B6DE75743B7AA8C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8EBD176474A94DF4B0642B2553A0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DE17-D13D-43BD-832D-13BDB0D29F03}"/>
      </w:docPartPr>
      <w:docPartBody>
        <w:p w:rsidR="00000000" w:rsidRDefault="00565EBB">
          <w:pPr>
            <w:pStyle w:val="8EBD176474A94DF4B0642B2553A0D2EC"/>
          </w:pPr>
          <w:r w:rsidRPr="00503112">
            <w:rPr>
              <w:rStyle w:val="PlaceholderText"/>
            </w:rPr>
            <w:t>Click here to enter</w:t>
          </w:r>
          <w:r w:rsidRPr="00503112">
            <w:rPr>
              <w:rStyle w:val="PlaceholderText"/>
            </w:rPr>
            <w:t xml:space="preserve"> a date.</w:t>
          </w:r>
        </w:p>
      </w:docPartBody>
    </w:docPart>
    <w:docPart>
      <w:docPartPr>
        <w:name w:val="AADB24A7A6534C1081235485FABB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A2F8-1646-4BD7-94BE-50610AA139CB}"/>
      </w:docPartPr>
      <w:docPartBody>
        <w:p w:rsidR="00000000" w:rsidRDefault="00565EBB">
          <w:pPr>
            <w:pStyle w:val="AADB24A7A6534C1081235485FABBDA67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0D96664EA540439F80A64CDA7923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130F-4050-4899-B9CB-43D4BFEE8896}"/>
      </w:docPartPr>
      <w:docPartBody>
        <w:p w:rsidR="00000000" w:rsidRDefault="00565EBB">
          <w:pPr>
            <w:pStyle w:val="0D96664EA540439F80A64CDA7923350F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3AA9A6EC6BBC49E49CC3B070B35D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C82D-3C90-46B9-833F-08698AD6F078}"/>
      </w:docPartPr>
      <w:docPartBody>
        <w:p w:rsidR="00000000" w:rsidRDefault="00565EBB">
          <w:pPr>
            <w:pStyle w:val="3AA9A6EC6BBC49E49CC3B070B35DA07D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369B0C04D1C14BA88B3EF8122A5B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0A0A-99A9-492D-85A1-42F02C46A9B5}"/>
      </w:docPartPr>
      <w:docPartBody>
        <w:p w:rsidR="00000000" w:rsidRDefault="00565EBB">
          <w:pPr>
            <w:pStyle w:val="369B0C04D1C14BA88B3EF8122A5B8945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8EDCEA5213D34863A1CFFA0BEC76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F638-8CFA-4812-AB47-6D7D2E03A45E}"/>
      </w:docPartPr>
      <w:docPartBody>
        <w:p w:rsidR="00000000" w:rsidRDefault="00565EBB">
          <w:pPr>
            <w:pStyle w:val="8EDCEA5213D34863A1CFFA0BEC766E99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03758E4E0086456F9696A2080264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5D83-EB4B-4539-BC0F-623B51E86D06}"/>
      </w:docPartPr>
      <w:docPartBody>
        <w:p w:rsidR="00000000" w:rsidRDefault="00565EBB">
          <w:pPr>
            <w:pStyle w:val="03758E4E0086456F9696A208026478FB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7164516C408F4FC983BE50849FA0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4D23-68B9-4BA7-AF10-374F9BF7D035}"/>
      </w:docPartPr>
      <w:docPartBody>
        <w:p w:rsidR="00000000" w:rsidRDefault="00565EBB">
          <w:pPr>
            <w:pStyle w:val="7164516C408F4FC983BE50849FA004CA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2F0B853E5BFB4FAEB96A4D685C37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A08F-97AD-46BE-BC04-81F49291153A}"/>
      </w:docPartPr>
      <w:docPartBody>
        <w:p w:rsidR="00000000" w:rsidRDefault="00565EBB">
          <w:pPr>
            <w:pStyle w:val="2F0B853E5BFB4FAEB96A4D685C3776D7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468F4366CF3743D495516B6022636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33E0-315F-4602-A9AC-D13849EC1588}"/>
      </w:docPartPr>
      <w:docPartBody>
        <w:p w:rsidR="00000000" w:rsidRDefault="00565EBB">
          <w:pPr>
            <w:pStyle w:val="468F4366CF3743D495516B6022636CBF"/>
          </w:pPr>
          <w:r w:rsidRPr="00503112">
            <w:rPr>
              <w:rStyle w:val="PlaceholderText"/>
            </w:rPr>
            <w:t>Click here to enter a d</w:t>
          </w:r>
          <w:r w:rsidRPr="00503112">
            <w:rPr>
              <w:rStyle w:val="PlaceholderText"/>
            </w:rPr>
            <w:t>ate.</w:t>
          </w:r>
        </w:p>
      </w:docPartBody>
    </w:docPart>
    <w:docPart>
      <w:docPartPr>
        <w:name w:val="52AF73E3C16D48E9824DB79B45E4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3DEB-234D-43EF-8873-9116E04D4368}"/>
      </w:docPartPr>
      <w:docPartBody>
        <w:p w:rsidR="00000000" w:rsidRDefault="00565EBB">
          <w:pPr>
            <w:pStyle w:val="52AF73E3C16D48E9824DB79B45E44604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22AB6B58475547A6854C7541DD30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CD86-9629-468A-9AA9-D00C8FD96E5B}"/>
      </w:docPartPr>
      <w:docPartBody>
        <w:p w:rsidR="00000000" w:rsidRDefault="00565EBB">
          <w:pPr>
            <w:pStyle w:val="22AB6B58475547A6854C7541DD30C569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DAD407CF636C489FB8D63945DB0A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5952-F6B7-47DA-BB87-32F6F954A6F6}"/>
      </w:docPartPr>
      <w:docPartBody>
        <w:p w:rsidR="00000000" w:rsidRDefault="00565EBB">
          <w:pPr>
            <w:pStyle w:val="DAD407CF636C489FB8D63945DB0A11B8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2CF754EAB76546A59280EF1AEE29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C7D1-C28A-44FA-8914-758876844C5A}"/>
      </w:docPartPr>
      <w:docPartBody>
        <w:p w:rsidR="00000000" w:rsidRDefault="00565EBB">
          <w:pPr>
            <w:pStyle w:val="2CF754EAB76546A59280EF1AEE297E14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FC09C0EB244D4EB8B0F9A15CA837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FD49-2D55-4A2F-B5F4-18875CCFAA10}"/>
      </w:docPartPr>
      <w:docPartBody>
        <w:p w:rsidR="00000000" w:rsidRDefault="00565EBB">
          <w:pPr>
            <w:pStyle w:val="FC09C0EB244D4EB8B0F9A15CA8374AA3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924865F7F74F407D808A7A3FF2A8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8374-5342-4B07-92EE-73DF945B6900}"/>
      </w:docPartPr>
      <w:docPartBody>
        <w:p w:rsidR="00000000" w:rsidRDefault="00565EBB">
          <w:pPr>
            <w:pStyle w:val="924865F7F74F407D808A7A3FF2A84C64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079C87BFA14C4FF99546D8F890FC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8AF8-4784-4CF3-B914-721DFC0E9DB7}"/>
      </w:docPartPr>
      <w:docPartBody>
        <w:p w:rsidR="00000000" w:rsidRDefault="00565EBB">
          <w:pPr>
            <w:pStyle w:val="079C87BFA14C4FF99546D8F890FC3826"/>
          </w:pPr>
          <w:r w:rsidRPr="00503112">
            <w:rPr>
              <w:rStyle w:val="PlaceholderText"/>
            </w:rPr>
            <w:t>Click here to enter a date.</w:t>
          </w:r>
        </w:p>
      </w:docPartBody>
    </w:docPart>
    <w:docPart>
      <w:docPartPr>
        <w:name w:val="706393326E4C432FBE69983D28CD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DE81-AA1E-4C55-ABB0-C772444C086E}"/>
      </w:docPartPr>
      <w:docPartBody>
        <w:p w:rsidR="00000000" w:rsidRDefault="00565EBB">
          <w:pPr>
            <w:pStyle w:val="706393326E4C432FBE69983D28CDADD4"/>
          </w:pPr>
          <w:r w:rsidRPr="005031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BB"/>
    <w:rsid w:val="005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3ACEC3AE364A598B6A18D8F92DCA00">
    <w:name w:val="C13ACEC3AE364A598B6A18D8F92DCA00"/>
  </w:style>
  <w:style w:type="paragraph" w:customStyle="1" w:styleId="C7A25659387B463FBDEA28D2853C935C">
    <w:name w:val="C7A25659387B463FBDEA28D2853C935C"/>
  </w:style>
  <w:style w:type="paragraph" w:customStyle="1" w:styleId="FD621990D810415E89D7DCE978650EBC">
    <w:name w:val="FD621990D810415E89D7DCE978650EBC"/>
  </w:style>
  <w:style w:type="paragraph" w:customStyle="1" w:styleId="2CB6D71DB62D486989A3EF3EC9E016BE">
    <w:name w:val="2CB6D71DB62D486989A3EF3EC9E016BE"/>
  </w:style>
  <w:style w:type="paragraph" w:customStyle="1" w:styleId="34297268771A4A27889AB18DB780303E">
    <w:name w:val="34297268771A4A27889AB18DB780303E"/>
  </w:style>
  <w:style w:type="paragraph" w:customStyle="1" w:styleId="9878A3F2807042398D34A934522EF3B2">
    <w:name w:val="9878A3F2807042398D34A934522EF3B2"/>
  </w:style>
  <w:style w:type="paragraph" w:customStyle="1" w:styleId="3A06DF89120B4A0AAD0183620314833D">
    <w:name w:val="3A06DF89120B4A0AAD0183620314833D"/>
  </w:style>
  <w:style w:type="paragraph" w:customStyle="1" w:styleId="775D035C4A1C4A6AB4468484B579CDA2">
    <w:name w:val="775D035C4A1C4A6AB4468484B579CDA2"/>
  </w:style>
  <w:style w:type="paragraph" w:customStyle="1" w:styleId="A9E4B9A177A04BAF98C7AA097C7E3E47">
    <w:name w:val="A9E4B9A177A04BAF98C7AA097C7E3E47"/>
  </w:style>
  <w:style w:type="paragraph" w:customStyle="1" w:styleId="59D43149F2864BE599D54C645601CA14">
    <w:name w:val="59D43149F2864BE599D54C645601CA14"/>
  </w:style>
  <w:style w:type="paragraph" w:customStyle="1" w:styleId="220A6CA22A89447BA7E3D413C6298A07">
    <w:name w:val="220A6CA22A89447BA7E3D413C6298A07"/>
  </w:style>
  <w:style w:type="paragraph" w:customStyle="1" w:styleId="0FF67B2675A14FDA96EF389BDDFEF73B">
    <w:name w:val="0FF67B2675A14FDA96EF389BDDFEF73B"/>
  </w:style>
  <w:style w:type="paragraph" w:customStyle="1" w:styleId="D84828A32C6D40ACAADF7AF16DCB74E7">
    <w:name w:val="D84828A32C6D40ACAADF7AF16DCB74E7"/>
  </w:style>
  <w:style w:type="paragraph" w:customStyle="1" w:styleId="17C8549B3A5F4B5BBBCD022AFED03B05">
    <w:name w:val="17C8549B3A5F4B5BBBCD022AFED03B05"/>
  </w:style>
  <w:style w:type="paragraph" w:customStyle="1" w:styleId="27782E6F42A04C17B2DD702AB4E659A4">
    <w:name w:val="27782E6F42A04C17B2DD702AB4E659A4"/>
  </w:style>
  <w:style w:type="paragraph" w:customStyle="1" w:styleId="8B25CB58D87A4BDCB5F89238C6C58885">
    <w:name w:val="8B25CB58D87A4BDCB5F89238C6C58885"/>
  </w:style>
  <w:style w:type="paragraph" w:customStyle="1" w:styleId="4728155C4F5743BC93A9477A812829DB">
    <w:name w:val="4728155C4F5743BC93A9477A812829DB"/>
  </w:style>
  <w:style w:type="paragraph" w:customStyle="1" w:styleId="A789651065BB4308BE76A8C5649C1930">
    <w:name w:val="A789651065BB4308BE76A8C5649C1930"/>
  </w:style>
  <w:style w:type="paragraph" w:customStyle="1" w:styleId="5C91F209E4BA41C781425E088AEB5E76">
    <w:name w:val="5C91F209E4BA41C781425E088AEB5E76"/>
  </w:style>
  <w:style w:type="paragraph" w:customStyle="1" w:styleId="8DC97ABAC46F4091A1FF725E62FC531E">
    <w:name w:val="8DC97ABAC46F4091A1FF725E62FC531E"/>
  </w:style>
  <w:style w:type="paragraph" w:customStyle="1" w:styleId="4DF68EA904D7496DA66F1F131A8BF81A">
    <w:name w:val="4DF68EA904D7496DA66F1F131A8BF81A"/>
  </w:style>
  <w:style w:type="paragraph" w:customStyle="1" w:styleId="0EAE8E7B92534650AF5B41160CCD5E8E">
    <w:name w:val="0EAE8E7B92534650AF5B41160CCD5E8E"/>
  </w:style>
  <w:style w:type="paragraph" w:customStyle="1" w:styleId="AB91635A31804B6B899F4F6C02CFE715">
    <w:name w:val="AB91635A31804B6B899F4F6C02CFE715"/>
  </w:style>
  <w:style w:type="paragraph" w:customStyle="1" w:styleId="DD0BD0160D77471D9FA212833970B905">
    <w:name w:val="DD0BD0160D77471D9FA212833970B905"/>
  </w:style>
  <w:style w:type="paragraph" w:customStyle="1" w:styleId="4FE12109374D459E9A5408AD86F67AC5">
    <w:name w:val="4FE12109374D459E9A5408AD86F67AC5"/>
  </w:style>
  <w:style w:type="paragraph" w:customStyle="1" w:styleId="142498652A3D4D66A3A7023CC6F7F784">
    <w:name w:val="142498652A3D4D66A3A7023CC6F7F784"/>
  </w:style>
  <w:style w:type="paragraph" w:customStyle="1" w:styleId="ABD751E6D2334B24B7CFBAC7947E1F9A">
    <w:name w:val="ABD751E6D2334B24B7CFBAC7947E1F9A"/>
  </w:style>
  <w:style w:type="paragraph" w:customStyle="1" w:styleId="C14F8E3D51AA408191AFBD25C382E117">
    <w:name w:val="C14F8E3D51AA408191AFBD25C382E117"/>
  </w:style>
  <w:style w:type="paragraph" w:customStyle="1" w:styleId="488B9BE95DFC40BEB36F2D0710E7614B">
    <w:name w:val="488B9BE95DFC40BEB36F2D0710E7614B"/>
  </w:style>
  <w:style w:type="paragraph" w:customStyle="1" w:styleId="33929718A71C4A3FA4013030B4D679D7">
    <w:name w:val="33929718A71C4A3FA4013030B4D679D7"/>
  </w:style>
  <w:style w:type="paragraph" w:customStyle="1" w:styleId="290747C32E9D42F9A6B03FD0436D7C7C">
    <w:name w:val="290747C32E9D42F9A6B03FD0436D7C7C"/>
  </w:style>
  <w:style w:type="paragraph" w:customStyle="1" w:styleId="6E4FFC446C514B949C8231323DCC9DE9">
    <w:name w:val="6E4FFC446C514B949C8231323DCC9DE9"/>
  </w:style>
  <w:style w:type="paragraph" w:customStyle="1" w:styleId="EF94DB38CC9B49D98D854389D889EC05">
    <w:name w:val="EF94DB38CC9B49D98D854389D889EC05"/>
  </w:style>
  <w:style w:type="paragraph" w:customStyle="1" w:styleId="6F8D4658C0EE493FAD9392B6642AEDE6">
    <w:name w:val="6F8D4658C0EE493FAD9392B6642AEDE6"/>
  </w:style>
  <w:style w:type="paragraph" w:customStyle="1" w:styleId="424A6320F7104946859B9C290334FFBA">
    <w:name w:val="424A6320F7104946859B9C290334FFBA"/>
  </w:style>
  <w:style w:type="paragraph" w:customStyle="1" w:styleId="F52A3419785544E49B6DE75743B7AA8C">
    <w:name w:val="F52A3419785544E49B6DE75743B7AA8C"/>
  </w:style>
  <w:style w:type="paragraph" w:customStyle="1" w:styleId="8EBD176474A94DF4B0642B2553A0D2EC">
    <w:name w:val="8EBD176474A94DF4B0642B2553A0D2EC"/>
  </w:style>
  <w:style w:type="paragraph" w:customStyle="1" w:styleId="AADB24A7A6534C1081235485FABBDA67">
    <w:name w:val="AADB24A7A6534C1081235485FABBDA67"/>
  </w:style>
  <w:style w:type="paragraph" w:customStyle="1" w:styleId="0D96664EA540439F80A64CDA7923350F">
    <w:name w:val="0D96664EA540439F80A64CDA7923350F"/>
  </w:style>
  <w:style w:type="paragraph" w:customStyle="1" w:styleId="3AA9A6EC6BBC49E49CC3B070B35DA07D">
    <w:name w:val="3AA9A6EC6BBC49E49CC3B070B35DA07D"/>
  </w:style>
  <w:style w:type="paragraph" w:customStyle="1" w:styleId="369B0C04D1C14BA88B3EF8122A5B8945">
    <w:name w:val="369B0C04D1C14BA88B3EF8122A5B8945"/>
  </w:style>
  <w:style w:type="paragraph" w:customStyle="1" w:styleId="8EDCEA5213D34863A1CFFA0BEC766E99">
    <w:name w:val="8EDCEA5213D34863A1CFFA0BEC766E99"/>
  </w:style>
  <w:style w:type="paragraph" w:customStyle="1" w:styleId="03758E4E0086456F9696A208026478FB">
    <w:name w:val="03758E4E0086456F9696A208026478FB"/>
  </w:style>
  <w:style w:type="paragraph" w:customStyle="1" w:styleId="7164516C408F4FC983BE50849FA004CA">
    <w:name w:val="7164516C408F4FC983BE50849FA004CA"/>
  </w:style>
  <w:style w:type="paragraph" w:customStyle="1" w:styleId="2F0B853E5BFB4FAEB96A4D685C3776D7">
    <w:name w:val="2F0B853E5BFB4FAEB96A4D685C3776D7"/>
  </w:style>
  <w:style w:type="paragraph" w:customStyle="1" w:styleId="468F4366CF3743D495516B6022636CBF">
    <w:name w:val="468F4366CF3743D495516B6022636CBF"/>
  </w:style>
  <w:style w:type="paragraph" w:customStyle="1" w:styleId="52AF73E3C16D48E9824DB79B45E44604">
    <w:name w:val="52AF73E3C16D48E9824DB79B45E44604"/>
  </w:style>
  <w:style w:type="paragraph" w:customStyle="1" w:styleId="22AB6B58475547A6854C7541DD30C569">
    <w:name w:val="22AB6B58475547A6854C7541DD30C569"/>
  </w:style>
  <w:style w:type="paragraph" w:customStyle="1" w:styleId="DAD407CF636C489FB8D63945DB0A11B8">
    <w:name w:val="DAD407CF636C489FB8D63945DB0A11B8"/>
  </w:style>
  <w:style w:type="paragraph" w:customStyle="1" w:styleId="2CF754EAB76546A59280EF1AEE297E14">
    <w:name w:val="2CF754EAB76546A59280EF1AEE297E14"/>
  </w:style>
  <w:style w:type="paragraph" w:customStyle="1" w:styleId="FC09C0EB244D4EB8B0F9A15CA8374AA3">
    <w:name w:val="FC09C0EB244D4EB8B0F9A15CA8374AA3"/>
  </w:style>
  <w:style w:type="paragraph" w:customStyle="1" w:styleId="924865F7F74F407D808A7A3FF2A84C64">
    <w:name w:val="924865F7F74F407D808A7A3FF2A84C64"/>
  </w:style>
  <w:style w:type="paragraph" w:customStyle="1" w:styleId="079C87BFA14C4FF99546D8F890FC3826">
    <w:name w:val="079C87BFA14C4FF99546D8F890FC3826"/>
  </w:style>
  <w:style w:type="paragraph" w:customStyle="1" w:styleId="706393326E4C432FBE69983D28CDADD4">
    <w:name w:val="706393326E4C432FBE69983D28CDAD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3ACEC3AE364A598B6A18D8F92DCA00">
    <w:name w:val="C13ACEC3AE364A598B6A18D8F92DCA00"/>
  </w:style>
  <w:style w:type="paragraph" w:customStyle="1" w:styleId="C7A25659387B463FBDEA28D2853C935C">
    <w:name w:val="C7A25659387B463FBDEA28D2853C935C"/>
  </w:style>
  <w:style w:type="paragraph" w:customStyle="1" w:styleId="FD621990D810415E89D7DCE978650EBC">
    <w:name w:val="FD621990D810415E89D7DCE978650EBC"/>
  </w:style>
  <w:style w:type="paragraph" w:customStyle="1" w:styleId="2CB6D71DB62D486989A3EF3EC9E016BE">
    <w:name w:val="2CB6D71DB62D486989A3EF3EC9E016BE"/>
  </w:style>
  <w:style w:type="paragraph" w:customStyle="1" w:styleId="34297268771A4A27889AB18DB780303E">
    <w:name w:val="34297268771A4A27889AB18DB780303E"/>
  </w:style>
  <w:style w:type="paragraph" w:customStyle="1" w:styleId="9878A3F2807042398D34A934522EF3B2">
    <w:name w:val="9878A3F2807042398D34A934522EF3B2"/>
  </w:style>
  <w:style w:type="paragraph" w:customStyle="1" w:styleId="3A06DF89120B4A0AAD0183620314833D">
    <w:name w:val="3A06DF89120B4A0AAD0183620314833D"/>
  </w:style>
  <w:style w:type="paragraph" w:customStyle="1" w:styleId="775D035C4A1C4A6AB4468484B579CDA2">
    <w:name w:val="775D035C4A1C4A6AB4468484B579CDA2"/>
  </w:style>
  <w:style w:type="paragraph" w:customStyle="1" w:styleId="A9E4B9A177A04BAF98C7AA097C7E3E47">
    <w:name w:val="A9E4B9A177A04BAF98C7AA097C7E3E47"/>
  </w:style>
  <w:style w:type="paragraph" w:customStyle="1" w:styleId="59D43149F2864BE599D54C645601CA14">
    <w:name w:val="59D43149F2864BE599D54C645601CA14"/>
  </w:style>
  <w:style w:type="paragraph" w:customStyle="1" w:styleId="220A6CA22A89447BA7E3D413C6298A07">
    <w:name w:val="220A6CA22A89447BA7E3D413C6298A07"/>
  </w:style>
  <w:style w:type="paragraph" w:customStyle="1" w:styleId="0FF67B2675A14FDA96EF389BDDFEF73B">
    <w:name w:val="0FF67B2675A14FDA96EF389BDDFEF73B"/>
  </w:style>
  <w:style w:type="paragraph" w:customStyle="1" w:styleId="D84828A32C6D40ACAADF7AF16DCB74E7">
    <w:name w:val="D84828A32C6D40ACAADF7AF16DCB74E7"/>
  </w:style>
  <w:style w:type="paragraph" w:customStyle="1" w:styleId="17C8549B3A5F4B5BBBCD022AFED03B05">
    <w:name w:val="17C8549B3A5F4B5BBBCD022AFED03B05"/>
  </w:style>
  <w:style w:type="paragraph" w:customStyle="1" w:styleId="27782E6F42A04C17B2DD702AB4E659A4">
    <w:name w:val="27782E6F42A04C17B2DD702AB4E659A4"/>
  </w:style>
  <w:style w:type="paragraph" w:customStyle="1" w:styleId="8B25CB58D87A4BDCB5F89238C6C58885">
    <w:name w:val="8B25CB58D87A4BDCB5F89238C6C58885"/>
  </w:style>
  <w:style w:type="paragraph" w:customStyle="1" w:styleId="4728155C4F5743BC93A9477A812829DB">
    <w:name w:val="4728155C4F5743BC93A9477A812829DB"/>
  </w:style>
  <w:style w:type="paragraph" w:customStyle="1" w:styleId="A789651065BB4308BE76A8C5649C1930">
    <w:name w:val="A789651065BB4308BE76A8C5649C1930"/>
  </w:style>
  <w:style w:type="paragraph" w:customStyle="1" w:styleId="5C91F209E4BA41C781425E088AEB5E76">
    <w:name w:val="5C91F209E4BA41C781425E088AEB5E76"/>
  </w:style>
  <w:style w:type="paragraph" w:customStyle="1" w:styleId="8DC97ABAC46F4091A1FF725E62FC531E">
    <w:name w:val="8DC97ABAC46F4091A1FF725E62FC531E"/>
  </w:style>
  <w:style w:type="paragraph" w:customStyle="1" w:styleId="4DF68EA904D7496DA66F1F131A8BF81A">
    <w:name w:val="4DF68EA904D7496DA66F1F131A8BF81A"/>
  </w:style>
  <w:style w:type="paragraph" w:customStyle="1" w:styleId="0EAE8E7B92534650AF5B41160CCD5E8E">
    <w:name w:val="0EAE8E7B92534650AF5B41160CCD5E8E"/>
  </w:style>
  <w:style w:type="paragraph" w:customStyle="1" w:styleId="AB91635A31804B6B899F4F6C02CFE715">
    <w:name w:val="AB91635A31804B6B899F4F6C02CFE715"/>
  </w:style>
  <w:style w:type="paragraph" w:customStyle="1" w:styleId="DD0BD0160D77471D9FA212833970B905">
    <w:name w:val="DD0BD0160D77471D9FA212833970B905"/>
  </w:style>
  <w:style w:type="paragraph" w:customStyle="1" w:styleId="4FE12109374D459E9A5408AD86F67AC5">
    <w:name w:val="4FE12109374D459E9A5408AD86F67AC5"/>
  </w:style>
  <w:style w:type="paragraph" w:customStyle="1" w:styleId="142498652A3D4D66A3A7023CC6F7F784">
    <w:name w:val="142498652A3D4D66A3A7023CC6F7F784"/>
  </w:style>
  <w:style w:type="paragraph" w:customStyle="1" w:styleId="ABD751E6D2334B24B7CFBAC7947E1F9A">
    <w:name w:val="ABD751E6D2334B24B7CFBAC7947E1F9A"/>
  </w:style>
  <w:style w:type="paragraph" w:customStyle="1" w:styleId="C14F8E3D51AA408191AFBD25C382E117">
    <w:name w:val="C14F8E3D51AA408191AFBD25C382E117"/>
  </w:style>
  <w:style w:type="paragraph" w:customStyle="1" w:styleId="488B9BE95DFC40BEB36F2D0710E7614B">
    <w:name w:val="488B9BE95DFC40BEB36F2D0710E7614B"/>
  </w:style>
  <w:style w:type="paragraph" w:customStyle="1" w:styleId="33929718A71C4A3FA4013030B4D679D7">
    <w:name w:val="33929718A71C4A3FA4013030B4D679D7"/>
  </w:style>
  <w:style w:type="paragraph" w:customStyle="1" w:styleId="290747C32E9D42F9A6B03FD0436D7C7C">
    <w:name w:val="290747C32E9D42F9A6B03FD0436D7C7C"/>
  </w:style>
  <w:style w:type="paragraph" w:customStyle="1" w:styleId="6E4FFC446C514B949C8231323DCC9DE9">
    <w:name w:val="6E4FFC446C514B949C8231323DCC9DE9"/>
  </w:style>
  <w:style w:type="paragraph" w:customStyle="1" w:styleId="EF94DB38CC9B49D98D854389D889EC05">
    <w:name w:val="EF94DB38CC9B49D98D854389D889EC05"/>
  </w:style>
  <w:style w:type="paragraph" w:customStyle="1" w:styleId="6F8D4658C0EE493FAD9392B6642AEDE6">
    <w:name w:val="6F8D4658C0EE493FAD9392B6642AEDE6"/>
  </w:style>
  <w:style w:type="paragraph" w:customStyle="1" w:styleId="424A6320F7104946859B9C290334FFBA">
    <w:name w:val="424A6320F7104946859B9C290334FFBA"/>
  </w:style>
  <w:style w:type="paragraph" w:customStyle="1" w:styleId="F52A3419785544E49B6DE75743B7AA8C">
    <w:name w:val="F52A3419785544E49B6DE75743B7AA8C"/>
  </w:style>
  <w:style w:type="paragraph" w:customStyle="1" w:styleId="8EBD176474A94DF4B0642B2553A0D2EC">
    <w:name w:val="8EBD176474A94DF4B0642B2553A0D2EC"/>
  </w:style>
  <w:style w:type="paragraph" w:customStyle="1" w:styleId="AADB24A7A6534C1081235485FABBDA67">
    <w:name w:val="AADB24A7A6534C1081235485FABBDA67"/>
  </w:style>
  <w:style w:type="paragraph" w:customStyle="1" w:styleId="0D96664EA540439F80A64CDA7923350F">
    <w:name w:val="0D96664EA540439F80A64CDA7923350F"/>
  </w:style>
  <w:style w:type="paragraph" w:customStyle="1" w:styleId="3AA9A6EC6BBC49E49CC3B070B35DA07D">
    <w:name w:val="3AA9A6EC6BBC49E49CC3B070B35DA07D"/>
  </w:style>
  <w:style w:type="paragraph" w:customStyle="1" w:styleId="369B0C04D1C14BA88B3EF8122A5B8945">
    <w:name w:val="369B0C04D1C14BA88B3EF8122A5B8945"/>
  </w:style>
  <w:style w:type="paragraph" w:customStyle="1" w:styleId="8EDCEA5213D34863A1CFFA0BEC766E99">
    <w:name w:val="8EDCEA5213D34863A1CFFA0BEC766E99"/>
  </w:style>
  <w:style w:type="paragraph" w:customStyle="1" w:styleId="03758E4E0086456F9696A208026478FB">
    <w:name w:val="03758E4E0086456F9696A208026478FB"/>
  </w:style>
  <w:style w:type="paragraph" w:customStyle="1" w:styleId="7164516C408F4FC983BE50849FA004CA">
    <w:name w:val="7164516C408F4FC983BE50849FA004CA"/>
  </w:style>
  <w:style w:type="paragraph" w:customStyle="1" w:styleId="2F0B853E5BFB4FAEB96A4D685C3776D7">
    <w:name w:val="2F0B853E5BFB4FAEB96A4D685C3776D7"/>
  </w:style>
  <w:style w:type="paragraph" w:customStyle="1" w:styleId="468F4366CF3743D495516B6022636CBF">
    <w:name w:val="468F4366CF3743D495516B6022636CBF"/>
  </w:style>
  <w:style w:type="paragraph" w:customStyle="1" w:styleId="52AF73E3C16D48E9824DB79B45E44604">
    <w:name w:val="52AF73E3C16D48E9824DB79B45E44604"/>
  </w:style>
  <w:style w:type="paragraph" w:customStyle="1" w:styleId="22AB6B58475547A6854C7541DD30C569">
    <w:name w:val="22AB6B58475547A6854C7541DD30C569"/>
  </w:style>
  <w:style w:type="paragraph" w:customStyle="1" w:styleId="DAD407CF636C489FB8D63945DB0A11B8">
    <w:name w:val="DAD407CF636C489FB8D63945DB0A11B8"/>
  </w:style>
  <w:style w:type="paragraph" w:customStyle="1" w:styleId="2CF754EAB76546A59280EF1AEE297E14">
    <w:name w:val="2CF754EAB76546A59280EF1AEE297E14"/>
  </w:style>
  <w:style w:type="paragraph" w:customStyle="1" w:styleId="FC09C0EB244D4EB8B0F9A15CA8374AA3">
    <w:name w:val="FC09C0EB244D4EB8B0F9A15CA8374AA3"/>
  </w:style>
  <w:style w:type="paragraph" w:customStyle="1" w:styleId="924865F7F74F407D808A7A3FF2A84C64">
    <w:name w:val="924865F7F74F407D808A7A3FF2A84C64"/>
  </w:style>
  <w:style w:type="paragraph" w:customStyle="1" w:styleId="079C87BFA14C4FF99546D8F890FC3826">
    <w:name w:val="079C87BFA14C4FF99546D8F890FC3826"/>
  </w:style>
  <w:style w:type="paragraph" w:customStyle="1" w:styleId="706393326E4C432FBE69983D28CDADD4">
    <w:name w:val="706393326E4C432FBE69983D28CDA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2009-07-08T00:00:00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495AF-35A0-455B-9502-3FA5293E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Standard Verification Report Template_AB32_09Jul08</Template>
  <TotalTime>0</TotalTime>
  <Pages>3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Gas Emissions Certification Protocol</vt:lpstr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Gas Emissions Certification Protocol</dc:title>
  <dc:creator>Çædric Justice</dc:creator>
  <cp:lastModifiedBy>Çædric Justice</cp:lastModifiedBy>
  <cp:revision>1</cp:revision>
  <cp:lastPrinted>2008-05-13T21:32:00Z</cp:lastPrinted>
  <dcterms:created xsi:type="dcterms:W3CDTF">2013-10-20T18:25:00Z</dcterms:created>
  <dcterms:modified xsi:type="dcterms:W3CDTF">2013-10-20T18:25:00Z</dcterms:modified>
</cp:coreProperties>
</file>